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C4D" w:rsidRPr="00691E94" w:rsidRDefault="00AA0C4D" w:rsidP="00AA0C4D">
      <w:pPr>
        <w:pStyle w:val="ServiceInfoHeader"/>
        <w:tabs>
          <w:tab w:val="clear" w:pos="9026"/>
          <w:tab w:val="right" w:pos="9923"/>
        </w:tabs>
        <w:ind w:left="-284"/>
        <w:jc w:val="left"/>
        <w:rPr>
          <w:b w:val="0"/>
          <w:sz w:val="16"/>
          <w:szCs w:val="6"/>
          <w:lang w:val="fr-FR"/>
        </w:rPr>
      </w:pPr>
      <w:bookmarkStart w:id="0" w:name="_MacBuGuideStaticData_2530V"/>
      <w:r w:rsidRPr="00444174">
        <w:rPr>
          <w:b w:val="0"/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7913C6B7" wp14:editId="06BB4196">
            <wp:simplePos x="0" y="0"/>
            <wp:positionH relativeFrom="column">
              <wp:posOffset>4582160</wp:posOffset>
            </wp:positionH>
            <wp:positionV relativeFrom="paragraph">
              <wp:posOffset>18415</wp:posOffset>
            </wp:positionV>
            <wp:extent cx="1900555" cy="1148080"/>
            <wp:effectExtent l="0" t="0" r="444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ETA_CFA_logo_Cartouch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sz w:val="16"/>
          <w:szCs w:val="6"/>
          <w:lang w:val="fr-FR"/>
        </w:rPr>
        <w:t xml:space="preserve"> </w:t>
      </w:r>
      <w:r w:rsidRPr="00444174">
        <w:rPr>
          <w:rFonts w:ascii="Marianne" w:hAnsi="Marianne"/>
          <w:b w:val="0"/>
          <w:noProof/>
          <w:lang w:val="fr-FR" w:eastAsia="fr-FR"/>
        </w:rPr>
        <w:drawing>
          <wp:inline distT="0" distB="0" distL="0" distR="0" wp14:anchorId="58CFC892" wp14:editId="364E61E8">
            <wp:extent cx="1351983" cy="1228725"/>
            <wp:effectExtent l="0" t="0" r="63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publique_Francaise_RV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19" cy="123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C4D" w:rsidRDefault="00AA0C4D" w:rsidP="00AA0C4D">
      <w:pPr>
        <w:jc w:val="center"/>
        <w:rPr>
          <w:rFonts w:cs="Arial"/>
          <w:sz w:val="20"/>
          <w:szCs w:val="20"/>
        </w:rPr>
      </w:pPr>
    </w:p>
    <w:p w:rsidR="005D0DB5" w:rsidRDefault="00C31B1A" w:rsidP="0041267A">
      <w:pPr>
        <w:pBdr>
          <w:top w:val="single" w:sz="12" w:space="10" w:color="auto" w:shadow="1"/>
          <w:left w:val="single" w:sz="12" w:space="4" w:color="auto" w:shadow="1"/>
          <w:bottom w:val="single" w:sz="12" w:space="10" w:color="auto" w:shadow="1"/>
          <w:right w:val="single" w:sz="12" w:space="4" w:color="auto" w:shadow="1"/>
        </w:pBdr>
        <w:ind w:right="49"/>
        <w:jc w:val="center"/>
        <w:rPr>
          <w:rFonts w:cs="Arial"/>
          <w:b/>
          <w:color w:val="00365F"/>
          <w:sz w:val="40"/>
          <w:szCs w:val="44"/>
        </w:rPr>
      </w:pPr>
      <w:r>
        <w:rPr>
          <w:rFonts w:cs="Arial"/>
          <w:b/>
          <w:color w:val="00365F"/>
          <w:sz w:val="40"/>
          <w:szCs w:val="44"/>
        </w:rPr>
        <w:t>ATTESTATION</w:t>
      </w:r>
    </w:p>
    <w:p w:rsidR="0041267A" w:rsidRPr="000C1089" w:rsidRDefault="0041267A" w:rsidP="0041267A">
      <w:pPr>
        <w:pBdr>
          <w:top w:val="single" w:sz="12" w:space="10" w:color="auto" w:shadow="1"/>
          <w:left w:val="single" w:sz="12" w:space="4" w:color="auto" w:shadow="1"/>
          <w:bottom w:val="single" w:sz="12" w:space="10" w:color="auto" w:shadow="1"/>
          <w:right w:val="single" w:sz="12" w:space="4" w:color="auto" w:shadow="1"/>
        </w:pBdr>
        <w:ind w:right="49"/>
        <w:jc w:val="center"/>
        <w:rPr>
          <w:rFonts w:cs="Arial"/>
          <w:b/>
          <w:color w:val="00365F"/>
          <w:sz w:val="28"/>
          <w:szCs w:val="44"/>
        </w:rPr>
      </w:pPr>
    </w:p>
    <w:bookmarkEnd w:id="0"/>
    <w:p w:rsidR="00303248" w:rsidRDefault="00303248" w:rsidP="00AA0C4D">
      <w:pPr>
        <w:jc w:val="both"/>
        <w:rPr>
          <w:rFonts w:cs="Arial"/>
          <w:sz w:val="20"/>
          <w:szCs w:val="20"/>
        </w:rPr>
      </w:pPr>
    </w:p>
    <w:p w:rsidR="00303248" w:rsidRDefault="00303248" w:rsidP="00AA0C4D">
      <w:pPr>
        <w:jc w:val="both"/>
        <w:rPr>
          <w:rFonts w:cs="Arial"/>
          <w:sz w:val="20"/>
          <w:szCs w:val="20"/>
        </w:rPr>
      </w:pPr>
    </w:p>
    <w:p w:rsidR="00BB1E42" w:rsidRDefault="00BB1E42" w:rsidP="00AA0C4D">
      <w:pPr>
        <w:jc w:val="both"/>
        <w:rPr>
          <w:rFonts w:cs="Arial"/>
          <w:sz w:val="20"/>
          <w:szCs w:val="20"/>
        </w:rPr>
      </w:pPr>
    </w:p>
    <w:p w:rsidR="002F44AF" w:rsidRDefault="002F44AF" w:rsidP="00AA0C4D">
      <w:pPr>
        <w:jc w:val="both"/>
        <w:rPr>
          <w:rFonts w:cs="Arial"/>
          <w:sz w:val="20"/>
          <w:szCs w:val="20"/>
        </w:rPr>
      </w:pPr>
    </w:p>
    <w:p w:rsidR="00C31B1A" w:rsidRDefault="00C31B1A" w:rsidP="00C31B1A">
      <w:pPr>
        <w:spacing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Je soussigné Monsieur</w:t>
      </w:r>
      <w:r>
        <w:rPr>
          <w:sz w:val="20"/>
          <w:szCs w:val="20"/>
        </w:rPr>
        <w:t>/Madame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XXXXXX </w:t>
      </w:r>
      <w:r>
        <w:rPr>
          <w:sz w:val="20"/>
          <w:szCs w:val="20"/>
        </w:rPr>
        <w:t>atteste par la présente ne pas connaître les candidats qui participent à la session de formation Titre professionnel « ».</w:t>
      </w:r>
    </w:p>
    <w:p w:rsidR="00C31B1A" w:rsidRDefault="00C31B1A" w:rsidP="00C31B1A">
      <w:pPr>
        <w:spacing w:line="360" w:lineRule="auto"/>
        <w:ind w:left="1980" w:hanging="704"/>
        <w:jc w:val="both"/>
        <w:rPr>
          <w:sz w:val="20"/>
          <w:szCs w:val="20"/>
        </w:rPr>
      </w:pPr>
    </w:p>
    <w:p w:rsidR="00C31B1A" w:rsidRDefault="00C31B1A" w:rsidP="00C31B1A">
      <w:pPr>
        <w:ind w:left="1980" w:hanging="704"/>
        <w:jc w:val="both"/>
        <w:rPr>
          <w:sz w:val="20"/>
          <w:szCs w:val="20"/>
        </w:rPr>
      </w:pPr>
      <w:r w:rsidRPr="00B708F6">
        <w:rPr>
          <w:sz w:val="20"/>
          <w:szCs w:val="20"/>
          <w:u w:val="single"/>
        </w:rPr>
        <w:t>Liste des candidats</w:t>
      </w:r>
      <w:r>
        <w:rPr>
          <w:sz w:val="20"/>
          <w:szCs w:val="20"/>
        </w:rPr>
        <w:t> :</w:t>
      </w:r>
    </w:p>
    <w:p w:rsidR="00C31B1A" w:rsidRDefault="00C31B1A" w:rsidP="00C31B1A">
      <w:pPr>
        <w:ind w:left="1980" w:hanging="704"/>
        <w:jc w:val="both"/>
        <w:rPr>
          <w:sz w:val="20"/>
          <w:szCs w:val="20"/>
        </w:rPr>
      </w:pPr>
    </w:p>
    <w:p w:rsidR="00C31B1A" w:rsidRPr="006B0D16" w:rsidRDefault="00C31B1A" w:rsidP="00C31B1A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6B0D16">
        <w:rPr>
          <w:sz w:val="20"/>
          <w:szCs w:val="20"/>
          <w:lang w:val="en-US"/>
        </w:rPr>
        <w:t>D</w:t>
      </w:r>
      <w:r w:rsidRPr="006B0D16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6B0D16">
        <w:rPr>
          <w:sz w:val="20"/>
          <w:szCs w:val="20"/>
          <w:lang w:val="en-US"/>
        </w:rPr>
        <w:t>S</w:t>
      </w:r>
    </w:p>
    <w:p w:rsidR="00C31B1A" w:rsidRPr="006B0D16" w:rsidRDefault="00C31B1A" w:rsidP="00C31B1A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6B0D16">
        <w:rPr>
          <w:sz w:val="20"/>
          <w:szCs w:val="20"/>
          <w:lang w:val="en-US"/>
        </w:rPr>
        <w:t>F</w:t>
      </w:r>
      <w:r w:rsidRPr="006B0D16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6B0D16">
        <w:rPr>
          <w:sz w:val="20"/>
          <w:szCs w:val="20"/>
          <w:lang w:val="en-US"/>
        </w:rPr>
        <w:t>A</w:t>
      </w:r>
    </w:p>
    <w:p w:rsidR="00C31B1A" w:rsidRPr="006B0D16" w:rsidRDefault="00C31B1A" w:rsidP="00C31B1A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J</w:t>
      </w:r>
      <w:r w:rsidRPr="006B0D16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6B0D16">
        <w:rPr>
          <w:sz w:val="20"/>
          <w:szCs w:val="20"/>
          <w:lang w:val="en-US"/>
        </w:rPr>
        <w:t>H</w:t>
      </w:r>
    </w:p>
    <w:p w:rsidR="00C31B1A" w:rsidRPr="006B0D16" w:rsidRDefault="00C31B1A" w:rsidP="00C31B1A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K</w:t>
      </w:r>
      <w:r w:rsidRPr="006B0D16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6B0D16">
        <w:rPr>
          <w:sz w:val="20"/>
          <w:szCs w:val="20"/>
          <w:lang w:val="en-US"/>
        </w:rPr>
        <w:t>C</w:t>
      </w:r>
    </w:p>
    <w:p w:rsidR="00C31B1A" w:rsidRPr="006B0D16" w:rsidRDefault="00C31B1A" w:rsidP="00C31B1A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6B0D16">
        <w:rPr>
          <w:sz w:val="20"/>
          <w:szCs w:val="20"/>
          <w:lang w:val="en-US"/>
        </w:rPr>
        <w:t>L</w:t>
      </w:r>
      <w:r w:rsidRPr="006B0D16">
        <w:rPr>
          <w:sz w:val="20"/>
          <w:szCs w:val="20"/>
          <w:lang w:val="en-US"/>
        </w:rPr>
        <w:tab/>
      </w:r>
      <w:r w:rsidRPr="006B0D16">
        <w:rPr>
          <w:sz w:val="20"/>
          <w:szCs w:val="20"/>
          <w:lang w:val="en-US"/>
        </w:rPr>
        <w:tab/>
        <w:t>A</w:t>
      </w:r>
      <w:bookmarkStart w:id="1" w:name="_GoBack"/>
      <w:bookmarkEnd w:id="1"/>
    </w:p>
    <w:p w:rsidR="00C31B1A" w:rsidRPr="006B0D16" w:rsidRDefault="00C31B1A" w:rsidP="00C31B1A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6B0D16">
        <w:rPr>
          <w:sz w:val="20"/>
          <w:szCs w:val="20"/>
          <w:lang w:val="en-US"/>
        </w:rPr>
        <w:t>M</w:t>
      </w:r>
      <w:r w:rsidRPr="006B0D16">
        <w:rPr>
          <w:sz w:val="20"/>
          <w:szCs w:val="20"/>
          <w:lang w:val="en-US"/>
        </w:rPr>
        <w:tab/>
        <w:t>A</w:t>
      </w:r>
    </w:p>
    <w:p w:rsidR="00C31B1A" w:rsidRPr="006B0D16" w:rsidRDefault="00C31B1A" w:rsidP="00C31B1A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6B0D16">
        <w:rPr>
          <w:sz w:val="20"/>
          <w:szCs w:val="20"/>
          <w:lang w:val="en-US"/>
        </w:rPr>
        <w:t>M</w:t>
      </w:r>
      <w:r w:rsidRPr="006B0D16">
        <w:rPr>
          <w:sz w:val="20"/>
          <w:szCs w:val="20"/>
          <w:lang w:val="en-US"/>
        </w:rPr>
        <w:tab/>
        <w:t>A</w:t>
      </w:r>
    </w:p>
    <w:p w:rsidR="00C31B1A" w:rsidRPr="006B0D16" w:rsidRDefault="00C31B1A" w:rsidP="00C31B1A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</w:t>
      </w:r>
      <w:r w:rsidRPr="006B0D16">
        <w:rPr>
          <w:sz w:val="20"/>
          <w:szCs w:val="20"/>
          <w:lang w:val="en-US"/>
        </w:rPr>
        <w:tab/>
        <w:t>S</w:t>
      </w:r>
    </w:p>
    <w:p w:rsidR="00C31B1A" w:rsidRPr="006B0D16" w:rsidRDefault="00C31B1A" w:rsidP="00C31B1A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:rsidR="00C31B1A" w:rsidRPr="006B0D16" w:rsidRDefault="00C31B1A" w:rsidP="00C31B1A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6B0D16">
        <w:rPr>
          <w:sz w:val="20"/>
          <w:szCs w:val="20"/>
          <w:lang w:val="en-US"/>
        </w:rPr>
        <w:t>R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:rsidR="00C31B1A" w:rsidRPr="006B0D16" w:rsidRDefault="00C31B1A" w:rsidP="00C31B1A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6B0D16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:rsidR="00C31B1A" w:rsidRPr="006B0D16" w:rsidRDefault="00C31B1A" w:rsidP="00C31B1A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Z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:rsidR="00C31B1A" w:rsidRDefault="00C31B1A" w:rsidP="00C31B1A">
      <w:pPr>
        <w:ind w:left="1980" w:hanging="704"/>
        <w:jc w:val="both"/>
        <w:rPr>
          <w:sz w:val="20"/>
          <w:szCs w:val="20"/>
        </w:rPr>
      </w:pPr>
    </w:p>
    <w:p w:rsidR="00C31B1A" w:rsidRPr="00872838" w:rsidRDefault="00C31B1A" w:rsidP="00C31B1A">
      <w:pPr>
        <w:ind w:left="1980"/>
        <w:rPr>
          <w:b/>
          <w:bCs/>
          <w:sz w:val="20"/>
          <w:szCs w:val="20"/>
        </w:rPr>
      </w:pPr>
      <w:r w:rsidRPr="00872838">
        <w:rPr>
          <w:sz w:val="20"/>
          <w:szCs w:val="20"/>
        </w:rPr>
        <w:tab/>
      </w:r>
      <w:r w:rsidRPr="00872838">
        <w:rPr>
          <w:sz w:val="20"/>
          <w:szCs w:val="20"/>
        </w:rPr>
        <w:tab/>
        <w:t xml:space="preserve">    </w:t>
      </w:r>
      <w:r w:rsidRPr="00872838">
        <w:rPr>
          <w:b/>
          <w:bCs/>
          <w:sz w:val="20"/>
          <w:szCs w:val="20"/>
        </w:rPr>
        <w:t xml:space="preserve"> </w:t>
      </w:r>
    </w:p>
    <w:p w:rsidR="00C31B1A" w:rsidRPr="00872838" w:rsidRDefault="00C31B1A" w:rsidP="00C31B1A">
      <w:pPr>
        <w:rPr>
          <w:rFonts w:cs="Arial"/>
          <w:sz w:val="20"/>
          <w:szCs w:val="20"/>
        </w:rPr>
      </w:pPr>
    </w:p>
    <w:p w:rsidR="00C31B1A" w:rsidRDefault="00C31B1A" w:rsidP="00C31B1A">
      <w:pPr>
        <w:tabs>
          <w:tab w:val="left" w:pos="652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Fait à</w:t>
      </w:r>
    </w:p>
    <w:p w:rsidR="00C31B1A" w:rsidRPr="00C44563" w:rsidRDefault="00C31B1A" w:rsidP="00C31B1A">
      <w:pPr>
        <w:tabs>
          <w:tab w:val="left" w:pos="652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Le </w:t>
      </w:r>
    </w:p>
    <w:p w:rsidR="00C31B1A" w:rsidRDefault="00C31B1A" w:rsidP="00C31B1A">
      <w:pPr>
        <w:tabs>
          <w:tab w:val="left" w:pos="6555"/>
        </w:tabs>
        <w:rPr>
          <w:rFonts w:cs="Arial"/>
          <w:b/>
          <w:bCs/>
          <w:sz w:val="40"/>
          <w:szCs w:val="40"/>
        </w:rPr>
      </w:pPr>
      <w:r>
        <w:rPr>
          <w:rFonts w:cs="Arial"/>
          <w:sz w:val="22"/>
          <w:szCs w:val="22"/>
        </w:rPr>
        <w:tab/>
      </w:r>
      <w:r w:rsidRPr="00C44563">
        <w:rPr>
          <w:rFonts w:cs="Arial"/>
          <w:sz w:val="20"/>
          <w:szCs w:val="20"/>
        </w:rPr>
        <w:t xml:space="preserve">Monsieur </w:t>
      </w:r>
      <w:r>
        <w:rPr>
          <w:rFonts w:cs="Arial"/>
          <w:sz w:val="20"/>
          <w:szCs w:val="20"/>
        </w:rPr>
        <w:t>Prénom Nom du Jury</w:t>
      </w:r>
    </w:p>
    <w:p w:rsidR="00DB087C" w:rsidRDefault="00C31B1A" w:rsidP="00C31B1A">
      <w:pPr>
        <w:tabs>
          <w:tab w:val="left" w:pos="6521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Signature</w:t>
      </w:r>
    </w:p>
    <w:p w:rsidR="00DB087C" w:rsidRDefault="00DB087C" w:rsidP="00AA0C4D">
      <w:pPr>
        <w:jc w:val="both"/>
        <w:rPr>
          <w:rFonts w:cs="Arial"/>
          <w:sz w:val="20"/>
          <w:szCs w:val="20"/>
        </w:rPr>
      </w:pPr>
    </w:p>
    <w:sectPr w:rsidR="00DB087C" w:rsidSect="000C1089">
      <w:headerReference w:type="default" r:id="rId10"/>
      <w:footerReference w:type="even" r:id="rId11"/>
      <w:footerReference w:type="default" r:id="rId12"/>
      <w:footerReference w:type="first" r:id="rId13"/>
      <w:pgSz w:w="11900" w:h="16840" w:code="9"/>
      <w:pgMar w:top="851" w:right="964" w:bottom="1418" w:left="96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95A" w:rsidRDefault="0056595A" w:rsidP="00F14E11">
      <w:r>
        <w:separator/>
      </w:r>
    </w:p>
  </w:endnote>
  <w:endnote w:type="continuationSeparator" w:id="0">
    <w:p w:rsidR="0056595A" w:rsidRDefault="0056595A" w:rsidP="00F1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1B" w:rsidRDefault="00886F1B" w:rsidP="00886F1B">
    <w:pPr>
      <w:pStyle w:val="Pieddepage"/>
      <w:ind w:left="226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529" w:rsidRPr="0094269D" w:rsidRDefault="00323529" w:rsidP="00323529">
    <w:pPr>
      <w:pStyle w:val="Pieddepage"/>
      <w:tabs>
        <w:tab w:val="clear" w:pos="8306"/>
        <w:tab w:val="right" w:pos="9923"/>
      </w:tabs>
      <w:ind w:right="-7"/>
      <w:rPr>
        <w:color w:val="818387"/>
        <w:sz w:val="16"/>
        <w:lang w:eastAsia="fr-FR"/>
      </w:rPr>
    </w:pPr>
    <w:r w:rsidRPr="00E02617">
      <w:rPr>
        <w:rFonts w:ascii="Arial Narrow" w:hAnsi="Arial Narrow"/>
        <w:b/>
        <w:color w:val="939598"/>
        <w:sz w:val="20"/>
        <w:lang w:eastAsia="fr-FR"/>
      </w:rPr>
      <w:t>GRETA-CFA</w:t>
    </w:r>
    <w:r w:rsidRPr="00E02617">
      <w:rPr>
        <w:rFonts w:ascii="Arial Narrow" w:hAnsi="Arial Narrow"/>
        <w:color w:val="939598"/>
        <w:sz w:val="20"/>
        <w:lang w:eastAsia="fr-FR"/>
      </w:rPr>
      <w:t xml:space="preserve"> LOIRE-ATLANTIQUE </w:t>
    </w:r>
    <w:hyperlink r:id="rId1" w:history="1">
      <w:r w:rsidRPr="00E02617">
        <w:rPr>
          <w:rStyle w:val="Lienhypertexte"/>
          <w:b/>
          <w:color w:val="939598"/>
          <w:sz w:val="16"/>
          <w:lang w:eastAsia="fr-FR"/>
        </w:rPr>
        <w:t>greta-cfa.loire-atlantique@ac-nantes.fr</w:t>
      </w:r>
    </w:hyperlink>
    <w:r w:rsidRPr="00AA0C4D">
      <w:rPr>
        <w:rStyle w:val="Lienhypertexte"/>
        <w:b/>
        <w:color w:val="939598"/>
        <w:sz w:val="16"/>
        <w:u w:val="none"/>
        <w:lang w:eastAsia="fr-FR"/>
      </w:rPr>
      <w:tab/>
    </w:r>
    <w:r w:rsidRPr="0094269D">
      <w:rPr>
        <w:color w:val="818387"/>
        <w:sz w:val="16"/>
      </w:rPr>
      <w:fldChar w:fldCharType="begin"/>
    </w:r>
    <w:r w:rsidRPr="0094269D">
      <w:rPr>
        <w:color w:val="818387"/>
        <w:sz w:val="16"/>
      </w:rPr>
      <w:instrText xml:space="preserve"> PAGE  \* MERGEFORMAT </w:instrText>
    </w:r>
    <w:r w:rsidRPr="0094269D">
      <w:rPr>
        <w:color w:val="818387"/>
        <w:sz w:val="16"/>
      </w:rPr>
      <w:fldChar w:fldCharType="separate"/>
    </w:r>
    <w:r w:rsidR="00C31B1A">
      <w:rPr>
        <w:noProof/>
        <w:color w:val="818387"/>
        <w:sz w:val="16"/>
      </w:rPr>
      <w:t>1</w:t>
    </w:r>
    <w:r w:rsidRPr="0094269D">
      <w:rPr>
        <w:color w:val="818387"/>
        <w:sz w:val="16"/>
      </w:rPr>
      <w:fldChar w:fldCharType="end"/>
    </w:r>
    <w:r w:rsidRPr="0094269D">
      <w:rPr>
        <w:color w:val="818387"/>
        <w:sz w:val="16"/>
      </w:rPr>
      <w:t>/</w:t>
    </w:r>
    <w:r w:rsidRPr="0094269D">
      <w:rPr>
        <w:color w:val="818387"/>
        <w:sz w:val="16"/>
      </w:rPr>
      <w:fldChar w:fldCharType="begin"/>
    </w:r>
    <w:r w:rsidRPr="0094269D">
      <w:rPr>
        <w:color w:val="818387"/>
        <w:sz w:val="16"/>
      </w:rPr>
      <w:instrText xml:space="preserve"> NUMPAGES  \* MERGEFORMAT </w:instrText>
    </w:r>
    <w:r w:rsidRPr="0094269D">
      <w:rPr>
        <w:color w:val="818387"/>
        <w:sz w:val="16"/>
      </w:rPr>
      <w:fldChar w:fldCharType="separate"/>
    </w:r>
    <w:r w:rsidR="00C31B1A">
      <w:rPr>
        <w:noProof/>
        <w:color w:val="818387"/>
        <w:sz w:val="16"/>
      </w:rPr>
      <w:t>1</w:t>
    </w:r>
    <w:r w:rsidRPr="0094269D">
      <w:rPr>
        <w:color w:val="818387"/>
        <w:sz w:val="16"/>
      </w:rPr>
      <w:fldChar w:fldCharType="end"/>
    </w:r>
  </w:p>
  <w:p w:rsidR="00323529" w:rsidRPr="00E02617" w:rsidRDefault="00DB087C" w:rsidP="00323529">
    <w:pPr>
      <w:pStyle w:val="Pieddepage"/>
      <w:spacing w:before="60"/>
      <w:ind w:right="-6"/>
      <w:rPr>
        <w:color w:val="939598"/>
        <w:sz w:val="16"/>
        <w:szCs w:val="16"/>
      </w:rPr>
    </w:pPr>
    <w:r>
      <w:rPr>
        <w:color w:val="939598"/>
        <w:sz w:val="16"/>
        <w:szCs w:val="16"/>
      </w:rPr>
      <w:t>Siège : 1</w:t>
    </w:r>
    <w:r w:rsidR="00323529" w:rsidRPr="00E02617">
      <w:rPr>
        <w:color w:val="939598"/>
        <w:sz w:val="16"/>
        <w:szCs w:val="16"/>
      </w:rPr>
      <w:t>6, rue Dufour – BP 94225 – 44042 NANTES Cedex 1 – Tél : 02.40.14.56.56</w:t>
    </w:r>
  </w:p>
  <w:p w:rsidR="00323529" w:rsidRPr="00323529" w:rsidRDefault="00C31B1A" w:rsidP="00323529">
    <w:pPr>
      <w:pStyle w:val="Pieddepage"/>
      <w:ind w:right="-7"/>
      <w:rPr>
        <w:color w:val="939598"/>
        <w:sz w:val="12"/>
        <w:szCs w:val="16"/>
      </w:rPr>
    </w:pPr>
    <w:hyperlink r:id="rId2" w:history="1">
      <w:r w:rsidR="00323529" w:rsidRPr="00E02617">
        <w:rPr>
          <w:rStyle w:val="Lienhypertexte"/>
          <w:b/>
          <w:color w:val="939598"/>
          <w:sz w:val="16"/>
          <w:szCs w:val="16"/>
          <w:lang w:eastAsia="fr-FR"/>
        </w:rPr>
        <w:t>www.greta-cfa-paysdelaloire.fr</w:t>
      </w:r>
    </w:hyperlink>
    <w:r w:rsidR="00323529" w:rsidRPr="00E02617">
      <w:rPr>
        <w:color w:val="939598"/>
        <w:sz w:val="16"/>
        <w:szCs w:val="16"/>
        <w:lang w:eastAsia="fr-FR"/>
      </w:rPr>
      <w:t xml:space="preserve"> </w:t>
    </w:r>
    <w:r w:rsidR="00323529" w:rsidRPr="00E02617">
      <w:rPr>
        <w:color w:val="939598"/>
        <w:sz w:val="12"/>
        <w:szCs w:val="16"/>
        <w:lang w:eastAsia="fr-FR"/>
      </w:rPr>
      <w:t xml:space="preserve">– N° SIRET : </w:t>
    </w:r>
    <w:r w:rsidR="00323529" w:rsidRPr="00E02617">
      <w:rPr>
        <w:color w:val="939598"/>
        <w:sz w:val="12"/>
        <w:szCs w:val="16"/>
      </w:rPr>
      <w:t>194 400 297 00025 – Code APE : 8559A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C4D" w:rsidRPr="0094269D" w:rsidRDefault="00AA0C4D" w:rsidP="00AA0C4D">
    <w:pPr>
      <w:pStyle w:val="Pieddepage"/>
      <w:tabs>
        <w:tab w:val="clear" w:pos="8306"/>
        <w:tab w:val="right" w:pos="9923"/>
      </w:tabs>
      <w:ind w:right="-7"/>
      <w:rPr>
        <w:color w:val="818387"/>
        <w:sz w:val="16"/>
        <w:lang w:eastAsia="fr-FR"/>
      </w:rPr>
    </w:pPr>
    <w:r w:rsidRPr="00E02617">
      <w:rPr>
        <w:rFonts w:ascii="Arial Narrow" w:hAnsi="Arial Narrow"/>
        <w:b/>
        <w:color w:val="939598"/>
        <w:sz w:val="20"/>
        <w:lang w:eastAsia="fr-FR"/>
      </w:rPr>
      <w:t>GRETA-CFA</w:t>
    </w:r>
    <w:r w:rsidRPr="00E02617">
      <w:rPr>
        <w:rFonts w:ascii="Arial Narrow" w:hAnsi="Arial Narrow"/>
        <w:color w:val="939598"/>
        <w:sz w:val="20"/>
        <w:lang w:eastAsia="fr-FR"/>
      </w:rPr>
      <w:t xml:space="preserve"> LOIRE-ATLANTIQUE </w:t>
    </w:r>
    <w:hyperlink r:id="rId1" w:history="1">
      <w:r w:rsidRPr="00E02617">
        <w:rPr>
          <w:rStyle w:val="Lienhypertexte"/>
          <w:b/>
          <w:color w:val="939598"/>
          <w:sz w:val="16"/>
          <w:lang w:eastAsia="fr-FR"/>
        </w:rPr>
        <w:t>greta-cfa.loire-atlantique@ac-nantes.fr</w:t>
      </w:r>
    </w:hyperlink>
    <w:r w:rsidRPr="00AA0C4D">
      <w:rPr>
        <w:rStyle w:val="Lienhypertexte"/>
        <w:b/>
        <w:color w:val="939598"/>
        <w:sz w:val="16"/>
        <w:u w:val="none"/>
        <w:lang w:eastAsia="fr-FR"/>
      </w:rPr>
      <w:tab/>
    </w:r>
    <w:r w:rsidRPr="0094269D">
      <w:rPr>
        <w:color w:val="818387"/>
        <w:sz w:val="16"/>
      </w:rPr>
      <w:fldChar w:fldCharType="begin"/>
    </w:r>
    <w:r w:rsidRPr="0094269D">
      <w:rPr>
        <w:color w:val="818387"/>
        <w:sz w:val="16"/>
      </w:rPr>
      <w:instrText xml:space="preserve"> PAGE  \* MERGEFORMAT </w:instrText>
    </w:r>
    <w:r w:rsidRPr="0094269D">
      <w:rPr>
        <w:color w:val="818387"/>
        <w:sz w:val="16"/>
      </w:rPr>
      <w:fldChar w:fldCharType="separate"/>
    </w:r>
    <w:r w:rsidR="00323529">
      <w:rPr>
        <w:noProof/>
        <w:color w:val="818387"/>
        <w:sz w:val="16"/>
      </w:rPr>
      <w:t>1</w:t>
    </w:r>
    <w:r w:rsidRPr="0094269D">
      <w:rPr>
        <w:color w:val="818387"/>
        <w:sz w:val="16"/>
      </w:rPr>
      <w:fldChar w:fldCharType="end"/>
    </w:r>
    <w:r w:rsidRPr="0094269D">
      <w:rPr>
        <w:color w:val="818387"/>
        <w:sz w:val="16"/>
      </w:rPr>
      <w:t>/</w:t>
    </w:r>
    <w:r w:rsidRPr="0094269D">
      <w:rPr>
        <w:color w:val="818387"/>
        <w:sz w:val="16"/>
      </w:rPr>
      <w:fldChar w:fldCharType="begin"/>
    </w:r>
    <w:r w:rsidRPr="0094269D">
      <w:rPr>
        <w:color w:val="818387"/>
        <w:sz w:val="16"/>
      </w:rPr>
      <w:instrText xml:space="preserve"> NUMPAGES  \* MERGEFORMAT </w:instrText>
    </w:r>
    <w:r w:rsidRPr="0094269D">
      <w:rPr>
        <w:color w:val="818387"/>
        <w:sz w:val="16"/>
      </w:rPr>
      <w:fldChar w:fldCharType="separate"/>
    </w:r>
    <w:r w:rsidR="00323529">
      <w:rPr>
        <w:noProof/>
        <w:color w:val="818387"/>
        <w:sz w:val="16"/>
      </w:rPr>
      <w:t>2</w:t>
    </w:r>
    <w:r w:rsidRPr="0094269D">
      <w:rPr>
        <w:color w:val="818387"/>
        <w:sz w:val="16"/>
      </w:rPr>
      <w:fldChar w:fldCharType="end"/>
    </w:r>
  </w:p>
  <w:p w:rsidR="00AA0C4D" w:rsidRPr="00E02617" w:rsidRDefault="00AA0C4D" w:rsidP="00AA0C4D">
    <w:pPr>
      <w:pStyle w:val="Pieddepage"/>
      <w:spacing w:before="60"/>
      <w:ind w:right="-6"/>
      <w:rPr>
        <w:color w:val="939598"/>
        <w:sz w:val="16"/>
        <w:szCs w:val="16"/>
      </w:rPr>
    </w:pPr>
    <w:r w:rsidRPr="00E02617">
      <w:rPr>
        <w:color w:val="939598"/>
        <w:sz w:val="16"/>
        <w:szCs w:val="16"/>
      </w:rPr>
      <w:t>16, rue Dufour – BP 94225 – 44042 NANTES Cedex 1 – Tél : 02.40.14.56.56</w:t>
    </w:r>
  </w:p>
  <w:p w:rsidR="006127AD" w:rsidRPr="00AA0C4D" w:rsidRDefault="00C31B1A" w:rsidP="00AA0C4D">
    <w:pPr>
      <w:pStyle w:val="Pieddepage"/>
      <w:ind w:right="-7"/>
      <w:rPr>
        <w:color w:val="939598"/>
        <w:sz w:val="12"/>
        <w:szCs w:val="16"/>
      </w:rPr>
    </w:pPr>
    <w:hyperlink r:id="rId2" w:history="1">
      <w:r w:rsidR="00AA0C4D" w:rsidRPr="00E02617">
        <w:rPr>
          <w:rStyle w:val="Lienhypertexte"/>
          <w:b/>
          <w:color w:val="939598"/>
          <w:sz w:val="16"/>
          <w:szCs w:val="16"/>
          <w:lang w:eastAsia="fr-FR"/>
        </w:rPr>
        <w:t>www.greta-cfa-paysdelaloire.fr</w:t>
      </w:r>
    </w:hyperlink>
    <w:r w:rsidR="00AA0C4D" w:rsidRPr="00E02617">
      <w:rPr>
        <w:color w:val="939598"/>
        <w:sz w:val="16"/>
        <w:szCs w:val="16"/>
        <w:lang w:eastAsia="fr-FR"/>
      </w:rPr>
      <w:t xml:space="preserve"> </w:t>
    </w:r>
    <w:r w:rsidR="00AA0C4D" w:rsidRPr="00E02617">
      <w:rPr>
        <w:color w:val="939598"/>
        <w:sz w:val="12"/>
        <w:szCs w:val="16"/>
        <w:lang w:eastAsia="fr-FR"/>
      </w:rPr>
      <w:t xml:space="preserve">– N° SIRET : </w:t>
    </w:r>
    <w:r w:rsidR="00AA0C4D" w:rsidRPr="00E02617">
      <w:rPr>
        <w:color w:val="939598"/>
        <w:sz w:val="12"/>
        <w:szCs w:val="16"/>
      </w:rPr>
      <w:t>194 400 297 00025 – Code APE : 8559A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95A" w:rsidRDefault="0056595A" w:rsidP="00F14E11">
      <w:r>
        <w:separator/>
      </w:r>
    </w:p>
  </w:footnote>
  <w:footnote w:type="continuationSeparator" w:id="0">
    <w:p w:rsidR="0056595A" w:rsidRDefault="0056595A" w:rsidP="00F14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86F" w:rsidRDefault="00A5086F" w:rsidP="00886F1B">
    <w:pPr>
      <w:pStyle w:val="En-tte"/>
    </w:pPr>
    <w:r w:rsidRPr="00A5086F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A0590E1" wp14:editId="6293DA75">
          <wp:simplePos x="0" y="0"/>
          <wp:positionH relativeFrom="column">
            <wp:posOffset>-1258443</wp:posOffset>
          </wp:positionH>
          <wp:positionV relativeFrom="paragraph">
            <wp:posOffset>71120</wp:posOffset>
          </wp:positionV>
          <wp:extent cx="616585" cy="751205"/>
          <wp:effectExtent l="0" t="0" r="0" b="0"/>
          <wp:wrapNone/>
          <wp:docPr id="11" name="Image 11" descr="Pomme_ve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 descr="Pomme_ver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75701"/>
    <w:multiLevelType w:val="hybridMultilevel"/>
    <w:tmpl w:val="15082078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11"/>
    <w:rsid w:val="000005C6"/>
    <w:rsid w:val="00012EB4"/>
    <w:rsid w:val="00023AE6"/>
    <w:rsid w:val="000B37A1"/>
    <w:rsid w:val="000B7C04"/>
    <w:rsid w:val="000C1089"/>
    <w:rsid w:val="000C2403"/>
    <w:rsid w:val="000C3E2D"/>
    <w:rsid w:val="000D1631"/>
    <w:rsid w:val="0012483B"/>
    <w:rsid w:val="00133BF4"/>
    <w:rsid w:val="00151F36"/>
    <w:rsid w:val="00163A81"/>
    <w:rsid w:val="00166781"/>
    <w:rsid w:val="001B16B2"/>
    <w:rsid w:val="001B72CF"/>
    <w:rsid w:val="001E6274"/>
    <w:rsid w:val="0024509C"/>
    <w:rsid w:val="00292B57"/>
    <w:rsid w:val="00292BE6"/>
    <w:rsid w:val="0029395A"/>
    <w:rsid w:val="002A6A9A"/>
    <w:rsid w:val="002B61D2"/>
    <w:rsid w:val="002D135B"/>
    <w:rsid w:val="002F44AF"/>
    <w:rsid w:val="00303248"/>
    <w:rsid w:val="003057E9"/>
    <w:rsid w:val="003142F6"/>
    <w:rsid w:val="00323529"/>
    <w:rsid w:val="00353BEC"/>
    <w:rsid w:val="00373288"/>
    <w:rsid w:val="003975AF"/>
    <w:rsid w:val="003D47B0"/>
    <w:rsid w:val="003E7597"/>
    <w:rsid w:val="0041267A"/>
    <w:rsid w:val="00435D71"/>
    <w:rsid w:val="004933F4"/>
    <w:rsid w:val="004A7407"/>
    <w:rsid w:val="004C1FD1"/>
    <w:rsid w:val="004C6FC0"/>
    <w:rsid w:val="00516ACC"/>
    <w:rsid w:val="005563A2"/>
    <w:rsid w:val="0056595A"/>
    <w:rsid w:val="00574986"/>
    <w:rsid w:val="00580BEF"/>
    <w:rsid w:val="005D0DB5"/>
    <w:rsid w:val="005D1C20"/>
    <w:rsid w:val="005F6EFF"/>
    <w:rsid w:val="006127AD"/>
    <w:rsid w:val="00690DE3"/>
    <w:rsid w:val="006C1E64"/>
    <w:rsid w:val="006F46B8"/>
    <w:rsid w:val="00726F09"/>
    <w:rsid w:val="0075381F"/>
    <w:rsid w:val="00790EB0"/>
    <w:rsid w:val="00790F83"/>
    <w:rsid w:val="007B4189"/>
    <w:rsid w:val="007B7CFD"/>
    <w:rsid w:val="007C02E1"/>
    <w:rsid w:val="007D7BE8"/>
    <w:rsid w:val="007E04D2"/>
    <w:rsid w:val="007E314A"/>
    <w:rsid w:val="008172CA"/>
    <w:rsid w:val="00861D06"/>
    <w:rsid w:val="00864C54"/>
    <w:rsid w:val="00865674"/>
    <w:rsid w:val="00886F1B"/>
    <w:rsid w:val="00946948"/>
    <w:rsid w:val="009645FB"/>
    <w:rsid w:val="00974159"/>
    <w:rsid w:val="009807D8"/>
    <w:rsid w:val="009929C8"/>
    <w:rsid w:val="009D2C73"/>
    <w:rsid w:val="009D53B2"/>
    <w:rsid w:val="009F4ED2"/>
    <w:rsid w:val="00A405A8"/>
    <w:rsid w:val="00A5086F"/>
    <w:rsid w:val="00A8111C"/>
    <w:rsid w:val="00A90EC0"/>
    <w:rsid w:val="00AA0C4D"/>
    <w:rsid w:val="00AC0392"/>
    <w:rsid w:val="00B03AE0"/>
    <w:rsid w:val="00B13C1E"/>
    <w:rsid w:val="00B61984"/>
    <w:rsid w:val="00B70686"/>
    <w:rsid w:val="00B94CE6"/>
    <w:rsid w:val="00BA124D"/>
    <w:rsid w:val="00BA3011"/>
    <w:rsid w:val="00BB1E42"/>
    <w:rsid w:val="00BB7659"/>
    <w:rsid w:val="00C31B1A"/>
    <w:rsid w:val="00C5364C"/>
    <w:rsid w:val="00C628C7"/>
    <w:rsid w:val="00CA5D31"/>
    <w:rsid w:val="00CE0C98"/>
    <w:rsid w:val="00D34172"/>
    <w:rsid w:val="00D53211"/>
    <w:rsid w:val="00D5617B"/>
    <w:rsid w:val="00D8502F"/>
    <w:rsid w:val="00D876CD"/>
    <w:rsid w:val="00DB087C"/>
    <w:rsid w:val="00DE2AD4"/>
    <w:rsid w:val="00E10B57"/>
    <w:rsid w:val="00E75931"/>
    <w:rsid w:val="00F14E11"/>
    <w:rsid w:val="00F25783"/>
    <w:rsid w:val="00F342FD"/>
    <w:rsid w:val="00F50635"/>
    <w:rsid w:val="00F52536"/>
    <w:rsid w:val="00F5324F"/>
    <w:rsid w:val="00F55650"/>
    <w:rsid w:val="00F6009E"/>
    <w:rsid w:val="00FA73A6"/>
    <w:rsid w:val="00FC0EDD"/>
    <w:rsid w:val="00FE76DC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300"/>
  <w15:docId w15:val="{50FA96FC-F722-47EC-B5A6-97AEFBF8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B57"/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9D53B2"/>
    <w:pPr>
      <w:keepNext/>
      <w:jc w:val="right"/>
      <w:outlineLvl w:val="0"/>
    </w:pPr>
    <w:rPr>
      <w:rFonts w:ascii="Arial Narrow" w:eastAsia="Times New Roman" w:hAnsi="Arial Narrow" w:cs="Times New Roman"/>
      <w:b/>
      <w:sz w:val="19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D53B2"/>
    <w:pPr>
      <w:keepNext/>
      <w:spacing w:before="120" w:line="210" w:lineRule="exact"/>
      <w:ind w:right="113"/>
      <w:jc w:val="right"/>
      <w:outlineLvl w:val="1"/>
    </w:pPr>
    <w:rPr>
      <w:rFonts w:ascii="Arial Narrow" w:eastAsia="Times New Roman" w:hAnsi="Arial Narrow" w:cs="Times New Roman"/>
      <w:b/>
      <w:sz w:val="16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9D53B2"/>
    <w:pPr>
      <w:keepNext/>
      <w:ind w:right="113"/>
      <w:jc w:val="right"/>
      <w:outlineLvl w:val="5"/>
    </w:pPr>
    <w:rPr>
      <w:rFonts w:ascii="Arial Narrow" w:eastAsia="Times New Roman" w:hAnsi="Arial Narrow" w:cs="Times New Roman"/>
      <w:b/>
      <w:smallCaps/>
      <w:sz w:val="1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4E1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14E11"/>
  </w:style>
  <w:style w:type="paragraph" w:styleId="Pieddepage">
    <w:name w:val="footer"/>
    <w:basedOn w:val="Normal"/>
    <w:link w:val="PieddepageCar"/>
    <w:uiPriority w:val="99"/>
    <w:unhideWhenUsed/>
    <w:rsid w:val="00F14E1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E11"/>
  </w:style>
  <w:style w:type="paragraph" w:styleId="Textedebulles">
    <w:name w:val="Balloon Text"/>
    <w:basedOn w:val="Normal"/>
    <w:link w:val="TextedebullesCar"/>
    <w:uiPriority w:val="99"/>
    <w:semiHidden/>
    <w:unhideWhenUsed/>
    <w:rsid w:val="00F14E1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E11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C0EDD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9D53B2"/>
    <w:rPr>
      <w:rFonts w:ascii="Arial Narrow" w:eastAsia="Times New Roman" w:hAnsi="Arial Narrow" w:cs="Times New Roman"/>
      <w:b/>
      <w:sz w:val="19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D53B2"/>
    <w:rPr>
      <w:rFonts w:ascii="Arial Narrow" w:eastAsia="Times New Roman" w:hAnsi="Arial Narrow" w:cs="Times New Roman"/>
      <w:b/>
      <w:sz w:val="16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D53B2"/>
    <w:rPr>
      <w:rFonts w:ascii="Arial Narrow" w:eastAsia="Times New Roman" w:hAnsi="Arial Narrow" w:cs="Times New Roman"/>
      <w:b/>
      <w:smallCaps/>
      <w:sz w:val="16"/>
      <w:szCs w:val="20"/>
      <w:lang w:eastAsia="fr-FR"/>
    </w:rPr>
  </w:style>
  <w:style w:type="table" w:styleId="Grilledutableau">
    <w:name w:val="Table Grid"/>
    <w:basedOn w:val="TableauNormal"/>
    <w:uiPriority w:val="59"/>
    <w:rsid w:val="007C0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A0C4D"/>
    <w:pPr>
      <w:widowControl w:val="0"/>
      <w:tabs>
        <w:tab w:val="clear" w:pos="4153"/>
        <w:tab w:val="clear" w:pos="8306"/>
        <w:tab w:val="right" w:pos="9026"/>
      </w:tabs>
      <w:autoSpaceDE w:val="0"/>
      <w:autoSpaceDN w:val="0"/>
      <w:jc w:val="right"/>
    </w:pPr>
    <w:rPr>
      <w:rFonts w:eastAsia="Arial" w:cs="Arial"/>
      <w:b/>
      <w:bCs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AA0C4D"/>
    <w:rPr>
      <w:rFonts w:ascii="Arial" w:eastAsia="Arial" w:hAnsi="Arial" w:cs="Arial"/>
      <w:b/>
      <w:bCs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A0C4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A0C4D"/>
    <w:rPr>
      <w:rFonts w:ascii="Arial" w:hAnsi="Arial"/>
    </w:rPr>
  </w:style>
  <w:style w:type="character" w:styleId="Numrodepage">
    <w:name w:val="page number"/>
    <w:basedOn w:val="Policepardfaut"/>
    <w:unhideWhenUsed/>
    <w:rsid w:val="00AA0C4D"/>
  </w:style>
  <w:style w:type="paragraph" w:styleId="Paragraphedeliste">
    <w:name w:val="List Paragraph"/>
    <w:basedOn w:val="Normal"/>
    <w:uiPriority w:val="34"/>
    <w:qFormat/>
    <w:rsid w:val="00C3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ta-cfa-paysdelaloire.fr" TargetMode="External"/><Relationship Id="rId1" Type="http://schemas.openxmlformats.org/officeDocument/2006/relationships/hyperlink" Target="mailto:greta-cfa.loire-atlantique@ac-nantes.f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ta-cfa-paysdelaloire.fr" TargetMode="External"/><Relationship Id="rId1" Type="http://schemas.openxmlformats.org/officeDocument/2006/relationships/hyperlink" Target="mailto:greta-cfa.loire-atlantique@ac-nant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ABA3E8-9A41-4FD7-8693-FCF19379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C7E8E9E</Template>
  <TotalTime>7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</dc:creator>
  <cp:keywords/>
  <dc:description/>
  <cp:lastModifiedBy>Blandine Chevalier-Gautier</cp:lastModifiedBy>
  <cp:revision>3</cp:revision>
  <cp:lastPrinted>2019-12-23T15:31:00Z</cp:lastPrinted>
  <dcterms:created xsi:type="dcterms:W3CDTF">2021-12-20T10:56:00Z</dcterms:created>
  <dcterms:modified xsi:type="dcterms:W3CDTF">2021-12-20T11:03:00Z</dcterms:modified>
</cp:coreProperties>
</file>