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8F4" w:rsidRDefault="009808F4" w:rsidP="009D2C73">
      <w:pPr>
        <w:ind w:left="4253"/>
        <w:rPr>
          <w:noProof/>
          <w:sz w:val="16"/>
          <w:lang w:eastAsia="fr-FR"/>
        </w:rPr>
      </w:pPr>
    </w:p>
    <w:p w:rsidR="009808F4" w:rsidRDefault="009808F4" w:rsidP="009D2C73">
      <w:pPr>
        <w:ind w:left="4253"/>
        <w:rPr>
          <w:noProof/>
          <w:sz w:val="16"/>
          <w:lang w:eastAsia="fr-FR"/>
        </w:rPr>
      </w:pPr>
    </w:p>
    <w:p w:rsidR="009808F4" w:rsidRPr="00580BEF" w:rsidRDefault="009808F4" w:rsidP="009D2C73">
      <w:pPr>
        <w:rPr>
          <w:rFonts w:cs="Arial"/>
          <w:sz w:val="18"/>
          <w:szCs w:val="20"/>
        </w:rPr>
      </w:pPr>
      <w:r>
        <w:rPr>
          <w:rFonts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F395998" wp14:editId="362EF8C2">
                <wp:simplePos x="0" y="0"/>
                <wp:positionH relativeFrom="page">
                  <wp:posOffset>306705</wp:posOffset>
                </wp:positionH>
                <wp:positionV relativeFrom="page">
                  <wp:posOffset>1872615</wp:posOffset>
                </wp:positionV>
                <wp:extent cx="1188085" cy="367919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367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3B6D" w:rsidRPr="00D34172" w:rsidRDefault="005D3B6D" w:rsidP="009D2C73">
                            <w:pPr>
                              <w:pBdr>
                                <w:bottom w:val="single" w:sz="4" w:space="1" w:color="auto"/>
                              </w:pBdr>
                              <w:ind w:right="34"/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</w:pPr>
                            <w:r w:rsidRPr="00D34172"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  <w:t xml:space="preserve">GRETA-CFA </w:t>
                            </w:r>
                            <w:r w:rsidRPr="00D34172">
                              <w:rPr>
                                <w:rFonts w:cs="Arial"/>
                                <w:b/>
                                <w:sz w:val="18"/>
                                <w:szCs w:val="20"/>
                              </w:rPr>
                              <w:br/>
                              <w:t>LOIRE-ATLANTIQUE</w:t>
                            </w:r>
                          </w:p>
                          <w:p w:rsidR="005D3B6D" w:rsidRPr="00580BE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NANTES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Immeuble Bellevue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Jean Moulin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44, boulevard Jean Moulin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 w:rsidRPr="00C5364C"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441</w:t>
                            </w: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 xml:space="preserve">00 </w:t>
                            </w:r>
                            <w:r w:rsidRPr="0099741C">
                              <w:rPr>
                                <w:rFonts w:cs="Arial"/>
                                <w:caps/>
                                <w:color w:val="00365F"/>
                                <w:sz w:val="14"/>
                              </w:rPr>
                              <w:t>Nantes</w:t>
                            </w:r>
                          </w:p>
                          <w:p w:rsidR="005D3B6D" w:rsidRPr="00C5364C" w:rsidRDefault="005D3B6D" w:rsidP="009D2C73">
                            <w:pPr>
                              <w:ind w:right="34"/>
                              <w:rPr>
                                <w:rFonts w:cs="Arial"/>
                                <w:color w:val="00365F"/>
                                <w:sz w:val="14"/>
                              </w:rPr>
                            </w:pPr>
                            <w:r w:rsidRPr="00C5364C">
                              <w:rPr>
                                <w:rFonts w:cs="Arial"/>
                                <w:color w:val="00365F"/>
                                <w:sz w:val="14"/>
                              </w:rPr>
                              <w:t xml:space="preserve">Tél : 02 40 </w:t>
                            </w:r>
                            <w:r>
                              <w:rPr>
                                <w:rFonts w:cs="Arial"/>
                                <w:color w:val="00365F"/>
                                <w:sz w:val="14"/>
                              </w:rPr>
                              <w:t>14 56 56</w:t>
                            </w:r>
                          </w:p>
                          <w:p w:rsidR="005D3B6D" w:rsidRDefault="005D3B6D" w:rsidP="00F77817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220788" w:rsidRDefault="005D3B6D" w:rsidP="00F77817">
                            <w:pPr>
                              <w:ind w:right="34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220788">
                              <w:rPr>
                                <w:rFonts w:cs="Arial"/>
                                <w:b/>
                                <w:sz w:val="16"/>
                              </w:rPr>
                              <w:t>SAINT-HERBLAIN</w:t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SAINT-NAZAIRE</w:t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D8502F">
                              <w:rPr>
                                <w:rFonts w:cs="Arial"/>
                                <w:b/>
                                <w:sz w:val="16"/>
                              </w:rPr>
                              <w:t>CHÂTEAUBRIANT</w:t>
                            </w: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3D47B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Dossier suivi par :</w:t>
                            </w:r>
                          </w:p>
                          <w:p w:rsidR="005D3B6D" w:rsidRDefault="005D3B6D" w:rsidP="009D2C73">
                            <w:pPr>
                              <w:ind w:right="34"/>
                              <w:rPr>
                                <w:rFonts w:ascii="Arial Narrow" w:hAnsi="Arial Narrow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36E87" w:rsidRPr="003D47B0" w:rsidRDefault="00D36E87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3D47B0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75381F">
                              <w:rPr>
                                <w:rFonts w:cs="Arial"/>
                                <w:noProof/>
                                <w:sz w:val="16"/>
                                <w:lang w:eastAsia="fr-FR"/>
                              </w:rPr>
                              <w:drawing>
                                <wp:inline distT="0" distB="0" distL="0" distR="0" wp14:anchorId="21AB15BB" wp14:editId="3B6D5B75">
                                  <wp:extent cx="1152000" cy="298401"/>
                                  <wp:effectExtent l="0" t="0" r="0" b="6985"/>
                                  <wp:docPr id="16" name="Image 16" descr="C:\Users\Sophie\Documents\BOULOT\LOGO Label EDUFORM\LOGO label_EDUFORM.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Sophie\Documents\BOULOT\LOGO Label EDUFORM\LOGO label_EDUFORM.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000" cy="298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:rsidR="005D3B6D" w:rsidRPr="0075381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  <w:r w:rsidRPr="0075381F">
                              <w:rPr>
                                <w:rFonts w:cs="Arial"/>
                                <w:noProof/>
                                <w:sz w:val="16"/>
                                <w:lang w:eastAsia="fr-FR"/>
                              </w:rPr>
                              <w:drawing>
                                <wp:inline distT="0" distB="0" distL="0" distR="0" wp14:anchorId="6D5A7E01" wp14:editId="43A0D8C9">
                                  <wp:extent cx="432000" cy="463417"/>
                                  <wp:effectExtent l="0" t="0" r="6350" b="0"/>
                                  <wp:docPr id="18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000" cy="4634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D3B6D" w:rsidRPr="00D8502F" w:rsidRDefault="005D3B6D" w:rsidP="009D2C73">
                            <w:pPr>
                              <w:ind w:right="34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95998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4.15pt;margin-top:147.45pt;width:93.55pt;height:28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" o:allowincell="f" stroked="f">
                <v:textbox inset="0,0,0,0">
                  <w:txbxContent>
                    <w:p w:rsidR="005D3B6D" w:rsidRPr="00D34172" w:rsidRDefault="005D3B6D" w:rsidP="009D2C73">
                      <w:pPr>
                        <w:pBdr>
                          <w:bottom w:val="single" w:sz="4" w:space="1" w:color="auto"/>
                        </w:pBdr>
                        <w:ind w:right="34"/>
                        <w:rPr>
                          <w:rFonts w:cs="Arial"/>
                          <w:b/>
                          <w:sz w:val="18"/>
                          <w:szCs w:val="20"/>
                        </w:rPr>
                      </w:pPr>
                      <w:r w:rsidRPr="00D34172">
                        <w:rPr>
                          <w:rFonts w:cs="Arial"/>
                          <w:b/>
                          <w:sz w:val="18"/>
                          <w:szCs w:val="20"/>
                        </w:rPr>
                        <w:t xml:space="preserve">GRETA-CFA </w:t>
                      </w:r>
                      <w:r w:rsidRPr="00D34172">
                        <w:rPr>
                          <w:rFonts w:cs="Arial"/>
                          <w:b/>
                          <w:sz w:val="18"/>
                          <w:szCs w:val="20"/>
                        </w:rPr>
                        <w:br/>
                        <w:t>LOIRE-ATLANTIQUE</w:t>
                      </w:r>
                    </w:p>
                    <w:p w:rsidR="005D3B6D" w:rsidRPr="00580BE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NANTES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Immeuble Bellevue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Jean Moulin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>
                        <w:rPr>
                          <w:rFonts w:cs="Arial"/>
                          <w:color w:val="00365F"/>
                          <w:sz w:val="14"/>
                        </w:rPr>
                        <w:t>44, boulevard Jean Moulin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 w:rsidRPr="00C5364C">
                        <w:rPr>
                          <w:rFonts w:cs="Arial"/>
                          <w:color w:val="00365F"/>
                          <w:sz w:val="14"/>
                        </w:rPr>
                        <w:t>441</w:t>
                      </w:r>
                      <w:r>
                        <w:rPr>
                          <w:rFonts w:cs="Arial"/>
                          <w:color w:val="00365F"/>
                          <w:sz w:val="14"/>
                        </w:rPr>
                        <w:t xml:space="preserve">00 </w:t>
                      </w:r>
                      <w:r w:rsidRPr="0099741C">
                        <w:rPr>
                          <w:rFonts w:cs="Arial"/>
                          <w:caps/>
                          <w:color w:val="00365F"/>
                          <w:sz w:val="14"/>
                        </w:rPr>
                        <w:t>Nantes</w:t>
                      </w:r>
                    </w:p>
                    <w:p w:rsidR="005D3B6D" w:rsidRPr="00C5364C" w:rsidRDefault="005D3B6D" w:rsidP="009D2C73">
                      <w:pPr>
                        <w:ind w:right="34"/>
                        <w:rPr>
                          <w:rFonts w:cs="Arial"/>
                          <w:color w:val="00365F"/>
                          <w:sz w:val="14"/>
                        </w:rPr>
                      </w:pPr>
                      <w:r w:rsidRPr="00C5364C">
                        <w:rPr>
                          <w:rFonts w:cs="Arial"/>
                          <w:color w:val="00365F"/>
                          <w:sz w:val="14"/>
                        </w:rPr>
                        <w:t xml:space="preserve">Tél : 02 40 </w:t>
                      </w:r>
                      <w:r>
                        <w:rPr>
                          <w:rFonts w:cs="Arial"/>
                          <w:color w:val="00365F"/>
                          <w:sz w:val="14"/>
                        </w:rPr>
                        <w:t>14 56 56</w:t>
                      </w:r>
                    </w:p>
                    <w:p w:rsidR="005D3B6D" w:rsidRDefault="005D3B6D" w:rsidP="00F77817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220788" w:rsidRDefault="005D3B6D" w:rsidP="00F77817">
                      <w:pPr>
                        <w:ind w:right="34"/>
                        <w:rPr>
                          <w:rFonts w:cs="Arial"/>
                          <w:b/>
                          <w:sz w:val="16"/>
                        </w:rPr>
                      </w:pPr>
                      <w:r w:rsidRPr="00220788">
                        <w:rPr>
                          <w:rFonts w:cs="Arial"/>
                          <w:b/>
                          <w:sz w:val="16"/>
                        </w:rPr>
                        <w:t>SAINT-HERBLAIN</w:t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b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SAINT-NAZAIRE</w:t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D8502F">
                        <w:rPr>
                          <w:rFonts w:cs="Arial"/>
                          <w:b/>
                          <w:sz w:val="16"/>
                        </w:rPr>
                        <w:t>CHÂTEAUBRIANT</w:t>
                      </w: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ascii="Arial Narrow" w:hAnsi="Arial Narrow" w:cs="Arial"/>
                          <w:sz w:val="16"/>
                          <w:szCs w:val="16"/>
                        </w:rPr>
                      </w:pPr>
                      <w:r w:rsidRPr="003D47B0">
                        <w:rPr>
                          <w:rFonts w:ascii="Arial Narrow" w:hAnsi="Arial Narrow" w:cs="Arial"/>
                          <w:sz w:val="16"/>
                          <w:szCs w:val="16"/>
                        </w:rPr>
                        <w:t>Dossier suivi par :</w:t>
                      </w:r>
                    </w:p>
                    <w:p w:rsidR="005D3B6D" w:rsidRDefault="005D3B6D" w:rsidP="009D2C73">
                      <w:pPr>
                        <w:ind w:right="34"/>
                        <w:rPr>
                          <w:rFonts w:ascii="Arial Narrow" w:hAnsi="Arial Narrow" w:cs="Arial"/>
                          <w:b/>
                          <w:sz w:val="16"/>
                          <w:szCs w:val="16"/>
                        </w:rPr>
                      </w:pPr>
                    </w:p>
                    <w:p w:rsidR="00D36E87" w:rsidRPr="003D47B0" w:rsidRDefault="00D36E87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3D47B0" w:rsidRDefault="005D3B6D" w:rsidP="009D2C73">
                      <w:pPr>
                        <w:ind w:right="34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75381F">
                        <w:rPr>
                          <w:rFonts w:cs="Arial"/>
                          <w:noProof/>
                          <w:sz w:val="16"/>
                          <w:lang w:eastAsia="fr-FR"/>
                        </w:rPr>
                        <w:drawing>
                          <wp:inline distT="0" distB="0" distL="0" distR="0" wp14:anchorId="21AB15BB" wp14:editId="3B6D5B75">
                            <wp:extent cx="1152000" cy="298401"/>
                            <wp:effectExtent l="0" t="0" r="0" b="6985"/>
                            <wp:docPr id="16" name="Image 16" descr="C:\Users\Sophie\Documents\BOULOT\LOGO Label EDUFORM\LOGO label_EDUFORM.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Sophie\Documents\BOULOT\LOGO Label EDUFORM\LOGO label_EDUFORM.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000" cy="298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  <w:p w:rsidR="005D3B6D" w:rsidRPr="0075381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  <w:r w:rsidRPr="0075381F">
                        <w:rPr>
                          <w:rFonts w:cs="Arial"/>
                          <w:noProof/>
                          <w:sz w:val="16"/>
                          <w:lang w:eastAsia="fr-FR"/>
                        </w:rPr>
                        <w:drawing>
                          <wp:inline distT="0" distB="0" distL="0" distR="0" wp14:anchorId="6D5A7E01" wp14:editId="43A0D8C9">
                            <wp:extent cx="432000" cy="463417"/>
                            <wp:effectExtent l="0" t="0" r="6350" b="0"/>
                            <wp:docPr id="18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2000" cy="4634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D3B6D" w:rsidRPr="00D8502F" w:rsidRDefault="005D3B6D" w:rsidP="009D2C73">
                      <w:pPr>
                        <w:ind w:right="34"/>
                        <w:rPr>
                          <w:rFonts w:cs="Arial"/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9808F4" w:rsidRDefault="009808F4" w:rsidP="009D2C73">
      <w:pPr>
        <w:rPr>
          <w:rFonts w:cs="Arial"/>
          <w:sz w:val="18"/>
          <w:szCs w:val="20"/>
        </w:rPr>
      </w:pPr>
    </w:p>
    <w:p w:rsidR="009808F4" w:rsidRPr="00970967" w:rsidRDefault="009808F4" w:rsidP="00025C49">
      <w:pPr>
        <w:rPr>
          <w:rFonts w:cs="Arial"/>
          <w:sz w:val="20"/>
          <w:szCs w:val="20"/>
        </w:rPr>
      </w:pPr>
    </w:p>
    <w:p w:rsidR="009808F4" w:rsidRDefault="009808F4" w:rsidP="00025C4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541064" w:rsidRDefault="00541064" w:rsidP="00025C49">
      <w:pPr>
        <w:rPr>
          <w:rFonts w:cs="Arial"/>
          <w:sz w:val="20"/>
          <w:szCs w:val="20"/>
        </w:rPr>
      </w:pPr>
    </w:p>
    <w:p w:rsidR="00541064" w:rsidRDefault="00541064" w:rsidP="00025C49">
      <w:pPr>
        <w:rPr>
          <w:rFonts w:cs="Arial"/>
          <w:sz w:val="20"/>
          <w:szCs w:val="20"/>
        </w:rPr>
      </w:pPr>
    </w:p>
    <w:p w:rsidR="00D36E87" w:rsidRDefault="00025C49" w:rsidP="006D5294">
      <w:pPr>
        <w:ind w:left="3533" w:firstLine="720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fldChar w:fldCharType="begin"/>
      </w:r>
      <w:r>
        <w:rPr>
          <w:rFonts w:ascii="Calibri" w:hAnsi="Calibri" w:cs="Arial"/>
          <w:b/>
          <w:noProof/>
        </w:rPr>
        <w:instrText xml:space="preserve"> MERGEFIELD CIVILITE_ </w:instrText>
      </w:r>
      <w:r>
        <w:rPr>
          <w:rFonts w:ascii="Calibri" w:hAnsi="Calibri" w:cs="Arial"/>
          <w:b/>
          <w:noProof/>
        </w:rPr>
        <w:fldChar w:fldCharType="separate"/>
      </w:r>
      <w:r w:rsidRPr="00687A37">
        <w:rPr>
          <w:rFonts w:ascii="Calibri" w:hAnsi="Calibri" w:cs="Arial"/>
          <w:b/>
          <w:noProof/>
        </w:rPr>
        <w:t>Madame</w:t>
      </w:r>
      <w:r>
        <w:rPr>
          <w:rFonts w:ascii="Calibri" w:hAnsi="Calibri" w:cs="Arial"/>
          <w:b/>
          <w:noProof/>
        </w:rPr>
        <w:fldChar w:fldCharType="end"/>
      </w:r>
      <w:r>
        <w:rPr>
          <w:rFonts w:ascii="Calibri" w:hAnsi="Calibri" w:cs="Arial"/>
          <w:b/>
          <w:noProof/>
        </w:rPr>
        <w:t xml:space="preserve"> </w:t>
      </w:r>
    </w:p>
    <w:p w:rsidR="009808F4" w:rsidRDefault="00D36E87" w:rsidP="006D5294">
      <w:pPr>
        <w:ind w:left="3533" w:firstLine="720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t>44 boulevard …</w:t>
      </w:r>
      <w:r w:rsidR="003151D3">
        <w:rPr>
          <w:rFonts w:ascii="Calibri" w:hAnsi="Calibri" w:cs="Arial"/>
          <w:b/>
          <w:noProof/>
        </w:rPr>
        <w:t xml:space="preserve"> </w:t>
      </w:r>
    </w:p>
    <w:p w:rsidR="009808F4" w:rsidRDefault="00D36E87" w:rsidP="00970967">
      <w:pPr>
        <w:ind w:left="4253"/>
        <w:rPr>
          <w:rFonts w:ascii="Calibri" w:hAnsi="Calibri" w:cs="Arial"/>
          <w:b/>
          <w:noProof/>
        </w:rPr>
      </w:pPr>
      <w:r>
        <w:rPr>
          <w:rFonts w:ascii="Calibri" w:hAnsi="Calibri" w:cs="Arial"/>
          <w:b/>
          <w:noProof/>
        </w:rPr>
        <w:t>44 …</w:t>
      </w:r>
    </w:p>
    <w:p w:rsidR="00D36E87" w:rsidRDefault="00D36E87" w:rsidP="00970967">
      <w:pPr>
        <w:ind w:left="42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noProof/>
        </w:rPr>
        <w:t xml:space="preserve">Numéro de candidat : </w:t>
      </w:r>
    </w:p>
    <w:p w:rsidR="00D60EE1" w:rsidRDefault="00D60EE1" w:rsidP="00970967">
      <w:pPr>
        <w:ind w:left="4253"/>
        <w:rPr>
          <w:rFonts w:ascii="Calibri" w:hAnsi="Calibri" w:cs="Arial"/>
          <w:sz w:val="22"/>
          <w:szCs w:val="22"/>
        </w:rPr>
      </w:pPr>
    </w:p>
    <w:p w:rsidR="00025C49" w:rsidRPr="00FA2FFF" w:rsidRDefault="00025C49" w:rsidP="00970967">
      <w:pPr>
        <w:ind w:left="4253"/>
        <w:rPr>
          <w:rFonts w:ascii="Calibri" w:hAnsi="Calibri" w:cs="Arial"/>
          <w:sz w:val="22"/>
          <w:szCs w:val="22"/>
        </w:rPr>
      </w:pPr>
    </w:p>
    <w:p w:rsidR="009808F4" w:rsidRPr="00FA2FFF" w:rsidRDefault="009808F4" w:rsidP="00D56A5A">
      <w:pPr>
        <w:tabs>
          <w:tab w:val="left" w:pos="5235"/>
        </w:tabs>
        <w:ind w:left="4253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Nantes, le </w:t>
      </w:r>
      <w:r w:rsidR="00C54D86">
        <w:rPr>
          <w:rFonts w:ascii="Calibri" w:hAnsi="Calibri" w:cs="Arial"/>
          <w:sz w:val="22"/>
          <w:szCs w:val="22"/>
        </w:rPr>
        <w:t>22 janvier 2024</w:t>
      </w:r>
    </w:p>
    <w:p w:rsidR="009808F4" w:rsidRDefault="009808F4" w:rsidP="00FA2FFF">
      <w:pPr>
        <w:pStyle w:val="Corpsdetexte"/>
        <w:spacing w:before="11"/>
        <w:rPr>
          <w:rFonts w:ascii="Calibri"/>
          <w:sz w:val="22"/>
        </w:rPr>
      </w:pPr>
    </w:p>
    <w:p w:rsidR="008A269B" w:rsidRPr="00D60EE1" w:rsidRDefault="008A269B" w:rsidP="00FA2FFF">
      <w:pPr>
        <w:pStyle w:val="Corpsdetexte"/>
        <w:spacing w:before="11"/>
        <w:rPr>
          <w:rFonts w:ascii="Calibri" w:hAnsi="Calibri"/>
          <w:sz w:val="24"/>
          <w:szCs w:val="24"/>
        </w:rPr>
      </w:pPr>
    </w:p>
    <w:p w:rsidR="009808F4" w:rsidRPr="00D60EE1" w:rsidRDefault="009808F4" w:rsidP="00827950">
      <w:pPr>
        <w:ind w:firstLine="644"/>
        <w:rPr>
          <w:rFonts w:ascii="Calibri" w:hAnsi="Calibri"/>
        </w:rPr>
      </w:pPr>
      <w:r w:rsidRPr="00D60EE1">
        <w:rPr>
          <w:rFonts w:ascii="Calibri" w:hAnsi="Calibri"/>
          <w:b/>
        </w:rPr>
        <w:t>Objet :</w:t>
      </w:r>
      <w:r w:rsidRPr="00D60EE1">
        <w:rPr>
          <w:rFonts w:ascii="Calibri" w:hAnsi="Calibri"/>
        </w:rPr>
        <w:t xml:space="preserve"> </w:t>
      </w:r>
      <w:r w:rsidR="001E132F" w:rsidRPr="001E132F">
        <w:rPr>
          <w:rFonts w:ascii="Calibri" w:hAnsi="Calibri"/>
        </w:rPr>
        <w:t xml:space="preserve">Jury examen </w:t>
      </w:r>
      <w:r w:rsidR="00C54D86">
        <w:rPr>
          <w:rFonts w:ascii="Calibri" w:hAnsi="Calibri"/>
        </w:rPr>
        <w:t xml:space="preserve">– Titre professionnel </w:t>
      </w:r>
      <w:r w:rsidR="00D36E87" w:rsidRPr="00D36E87">
        <w:rPr>
          <w:rFonts w:ascii="Calibri" w:hAnsi="Calibri"/>
          <w:highlight w:val="yellow"/>
        </w:rPr>
        <w:t>XXX</w:t>
      </w:r>
    </w:p>
    <w:p w:rsidR="009808F4" w:rsidRPr="00D60EE1" w:rsidRDefault="009808F4" w:rsidP="00FF56CD">
      <w:pPr>
        <w:rPr>
          <w:rFonts w:ascii="Calibri" w:hAnsi="Calibri"/>
        </w:rPr>
      </w:pP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  <w:r w:rsidRPr="001E132F">
        <w:rPr>
          <w:rFonts w:ascii="Calibri" w:hAnsi="Calibri" w:cs="Arial"/>
        </w:rPr>
        <w:t>Madame,</w:t>
      </w: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  <w:r w:rsidRPr="001E132F">
        <w:rPr>
          <w:rFonts w:ascii="Calibri" w:hAnsi="Calibri" w:cs="Arial"/>
        </w:rPr>
        <w:t xml:space="preserve">Je confirme votre participation en tant que membre de jury pour la validation du « Titre Professionnel </w:t>
      </w:r>
      <w:r w:rsidRPr="001E132F">
        <w:rPr>
          <w:rFonts w:ascii="Calibri" w:hAnsi="Calibri" w:cs="Arial"/>
          <w:highlight w:val="yellow"/>
        </w:rPr>
        <w:t>XXX</w:t>
      </w:r>
      <w:r w:rsidRPr="001E132F">
        <w:rPr>
          <w:rFonts w:ascii="Calibri" w:hAnsi="Calibri" w:cs="Arial"/>
        </w:rPr>
        <w:t xml:space="preserve"> »  qui se déroulera le :</w:t>
      </w: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  <w:b/>
          <w:sz w:val="28"/>
        </w:rPr>
      </w:pPr>
      <w:r w:rsidRPr="001E132F">
        <w:rPr>
          <w:rFonts w:ascii="Calibri" w:hAnsi="Calibri" w:cs="Arial"/>
          <w:b/>
          <w:sz w:val="28"/>
        </w:rPr>
        <w:t>Vendredi 25 novembre 2022 de 8h00 à 16h00</w:t>
      </w: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</w:rPr>
      </w:pP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</w:rPr>
      </w:pPr>
      <w:r w:rsidRPr="001E132F">
        <w:rPr>
          <w:rFonts w:ascii="Calibri" w:hAnsi="Calibri" w:cs="Arial"/>
        </w:rPr>
        <w:t>Au</w:t>
      </w: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  <w:b/>
        </w:rPr>
      </w:pPr>
      <w:r w:rsidRPr="001E132F">
        <w:rPr>
          <w:rFonts w:ascii="Calibri" w:hAnsi="Calibri" w:cs="Arial"/>
          <w:b/>
        </w:rPr>
        <w:t>GRETA-CFA LOIRE-ATLANTIQUE</w:t>
      </w: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  <w:b/>
        </w:rPr>
      </w:pPr>
      <w:r w:rsidRPr="001E132F">
        <w:rPr>
          <w:rFonts w:ascii="Calibri" w:hAnsi="Calibri" w:cs="Arial"/>
          <w:b/>
        </w:rPr>
        <w:t>Lycée Môquet-Lenoir</w:t>
      </w: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  <w:b/>
        </w:rPr>
      </w:pPr>
      <w:r w:rsidRPr="001E132F">
        <w:rPr>
          <w:rFonts w:ascii="Calibri" w:hAnsi="Calibri" w:cs="Arial"/>
          <w:b/>
        </w:rPr>
        <w:t>7 rue de l’Europe</w:t>
      </w:r>
    </w:p>
    <w:p w:rsidR="001E132F" w:rsidRPr="001E132F" w:rsidRDefault="001E132F" w:rsidP="001E132F">
      <w:pPr>
        <w:ind w:left="644" w:right="842"/>
        <w:jc w:val="center"/>
        <w:rPr>
          <w:rFonts w:ascii="Calibri" w:hAnsi="Calibri" w:cs="Arial"/>
          <w:b/>
        </w:rPr>
      </w:pPr>
      <w:r w:rsidRPr="001E132F">
        <w:rPr>
          <w:rFonts w:ascii="Calibri" w:hAnsi="Calibri" w:cs="Arial"/>
          <w:b/>
        </w:rPr>
        <w:t>44110 CHATEAUBRIANT</w:t>
      </w: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</w:p>
    <w:p w:rsidR="001E132F" w:rsidRPr="001E132F" w:rsidRDefault="001E132F" w:rsidP="001E132F">
      <w:pPr>
        <w:ind w:left="644" w:right="842"/>
        <w:rPr>
          <w:rFonts w:ascii="Calibri" w:hAnsi="Calibri" w:cs="Arial"/>
        </w:rPr>
      </w:pPr>
    </w:p>
    <w:p w:rsidR="009808F4" w:rsidRDefault="001E132F" w:rsidP="001E132F">
      <w:pPr>
        <w:ind w:left="644" w:right="842"/>
        <w:jc w:val="both"/>
        <w:rPr>
          <w:rFonts w:ascii="Calibri" w:hAnsi="Calibri" w:cs="Arial"/>
        </w:rPr>
      </w:pPr>
      <w:r w:rsidRPr="001E132F">
        <w:rPr>
          <w:rFonts w:ascii="Calibri" w:hAnsi="Calibri" w:cs="Arial"/>
        </w:rPr>
        <w:t>Pour tout complément d’information, vous pouvez prendre contact avec Madame (</w:t>
      </w:r>
      <w:r w:rsidRPr="001E132F">
        <w:rPr>
          <w:rFonts w:ascii="Calibri" w:hAnsi="Calibri" w:cs="Arial"/>
          <w:highlight w:val="yellow"/>
        </w:rPr>
        <w:t>coordo</w:t>
      </w:r>
      <w:r w:rsidRPr="001E132F">
        <w:rPr>
          <w:rFonts w:ascii="Calibri" w:hAnsi="Calibri" w:cs="Arial"/>
        </w:rPr>
        <w:t xml:space="preserve">) au 02.40.81.87.51 ou </w:t>
      </w:r>
      <w:r w:rsidRPr="001E132F">
        <w:rPr>
          <w:rFonts w:ascii="Calibri" w:hAnsi="Calibri" w:cs="Arial"/>
          <w:highlight w:val="yellow"/>
        </w:rPr>
        <w:t>…</w:t>
      </w:r>
      <w:r w:rsidRPr="001E132F">
        <w:rPr>
          <w:rFonts w:ascii="Calibri" w:hAnsi="Calibri" w:cs="Arial"/>
        </w:rPr>
        <w:t>@ac-nantes.fr</w:t>
      </w:r>
    </w:p>
    <w:p w:rsidR="001E132F" w:rsidRDefault="001E132F" w:rsidP="001E132F">
      <w:pPr>
        <w:ind w:left="644" w:right="842"/>
        <w:jc w:val="both"/>
        <w:rPr>
          <w:rFonts w:ascii="Calibri" w:hAnsi="Calibri" w:cs="Arial"/>
        </w:rPr>
      </w:pPr>
      <w:bookmarkStart w:id="0" w:name="_GoBack"/>
      <w:bookmarkEnd w:id="0"/>
    </w:p>
    <w:p w:rsidR="001E132F" w:rsidRPr="00D60EE1" w:rsidRDefault="001E132F" w:rsidP="009E4051">
      <w:pPr>
        <w:ind w:left="644" w:right="842"/>
        <w:rPr>
          <w:rFonts w:ascii="Calibri" w:hAnsi="Calibri" w:cs="Arial"/>
        </w:rPr>
      </w:pPr>
    </w:p>
    <w:p w:rsidR="009808F4" w:rsidRPr="00D60EE1" w:rsidRDefault="009808F4" w:rsidP="009E4051">
      <w:pPr>
        <w:ind w:left="644" w:right="842"/>
        <w:rPr>
          <w:rFonts w:ascii="Calibri" w:hAnsi="Calibri" w:cs="Arial"/>
        </w:rPr>
      </w:pPr>
      <w:r w:rsidRPr="00D60EE1">
        <w:rPr>
          <w:rFonts w:ascii="Calibri" w:hAnsi="Calibri" w:cs="Arial"/>
        </w:rPr>
        <w:t>Veuillez agréer, Madame, l’expression de nos salutations distinguées.</w:t>
      </w:r>
    </w:p>
    <w:p w:rsidR="009808F4" w:rsidRDefault="009808F4" w:rsidP="00FA2FFF">
      <w:pPr>
        <w:pStyle w:val="Corpsdetexte"/>
        <w:rPr>
          <w:rFonts w:ascii="Calibri" w:hAnsi="Calibri" w:cs="Arial"/>
          <w:sz w:val="22"/>
          <w:szCs w:val="22"/>
        </w:rPr>
      </w:pPr>
    </w:p>
    <w:p w:rsidR="00025C49" w:rsidRPr="00FA2FFF" w:rsidRDefault="00025C49" w:rsidP="00025C49">
      <w:pPr>
        <w:rPr>
          <w:rFonts w:ascii="Calibri" w:hAnsi="Calibri" w:cs="Arial"/>
          <w:sz w:val="22"/>
          <w:szCs w:val="22"/>
        </w:rPr>
      </w:pPr>
    </w:p>
    <w:p w:rsidR="00025C49" w:rsidRPr="00FA2FFF" w:rsidRDefault="00025C49" w:rsidP="00025C49">
      <w:pPr>
        <w:tabs>
          <w:tab w:val="left" w:pos="5954"/>
        </w:tabs>
        <w:rPr>
          <w:rFonts w:ascii="Calibri" w:hAnsi="Calibri" w:cs="Arial"/>
          <w:sz w:val="22"/>
          <w:szCs w:val="22"/>
        </w:rPr>
      </w:pPr>
      <w:r w:rsidRPr="00FA2FFF">
        <w:rPr>
          <w:rFonts w:ascii="Calibri" w:hAnsi="Calibri" w:cs="Arial"/>
          <w:b/>
          <w:sz w:val="22"/>
          <w:szCs w:val="22"/>
        </w:rPr>
        <w:t xml:space="preserve">                                                                                     </w:t>
      </w:r>
    </w:p>
    <w:p w:rsidR="00025C49" w:rsidRPr="00FA2FFF" w:rsidRDefault="00025C49" w:rsidP="00025C49">
      <w:pPr>
        <w:tabs>
          <w:tab w:val="left" w:pos="5954"/>
        </w:tabs>
        <w:rPr>
          <w:rFonts w:ascii="Calibri" w:hAnsi="Calibri" w:cs="Arial"/>
          <w:sz w:val="22"/>
          <w:szCs w:val="22"/>
        </w:rPr>
      </w:pPr>
      <w:r w:rsidRPr="00FA2FF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</w:t>
      </w:r>
      <w:r w:rsidR="008A269B">
        <w:rPr>
          <w:rFonts w:ascii="Calibri" w:hAnsi="Calibri" w:cs="Arial"/>
          <w:sz w:val="22"/>
          <w:szCs w:val="22"/>
        </w:rPr>
        <w:t>Coordinatrice pédagogique</w:t>
      </w:r>
      <w:r w:rsidRPr="00FA2FFF">
        <w:rPr>
          <w:rFonts w:ascii="Calibri" w:hAnsi="Calibri" w:cs="Arial"/>
          <w:sz w:val="22"/>
          <w:szCs w:val="22"/>
        </w:rPr>
        <w:t xml:space="preserve">                               </w:t>
      </w:r>
    </w:p>
    <w:p w:rsidR="009808F4" w:rsidRDefault="00025C49" w:rsidP="00025C49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9808F4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9808F4" w:rsidRDefault="009808F4" w:rsidP="00FF56CD">
      <w:pPr>
        <w:jc w:val="center"/>
        <w:rPr>
          <w:rFonts w:cs="Arial"/>
          <w:sz w:val="20"/>
          <w:szCs w:val="20"/>
        </w:rPr>
        <w:sectPr w:rsidR="009808F4" w:rsidSect="008E10C3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 w:code="9"/>
          <w:pgMar w:top="851" w:right="851" w:bottom="567" w:left="2552" w:header="567" w:footer="397" w:gutter="0"/>
          <w:pgNumType w:start="1"/>
          <w:cols w:space="708"/>
          <w:titlePg/>
          <w:docGrid w:linePitch="360"/>
        </w:sectPr>
      </w:pPr>
    </w:p>
    <w:p w:rsidR="002366D8" w:rsidRPr="009E1836" w:rsidRDefault="008A269B" w:rsidP="009E1836">
      <w:pPr>
        <w:rPr>
          <w:rFonts w:cs="Arial"/>
          <w:sz w:val="18"/>
          <w:szCs w:val="20"/>
        </w:rPr>
      </w:pPr>
      <w:r>
        <w:rPr>
          <w:rFonts w:cs="Arial"/>
          <w:sz w:val="18"/>
          <w:szCs w:val="20"/>
        </w:rPr>
        <w:t xml:space="preserve">                                                                     </w:t>
      </w:r>
      <w:r w:rsidR="00C54D86">
        <w:rPr>
          <w:rFonts w:cs="Arial"/>
          <w:sz w:val="18"/>
          <w:szCs w:val="20"/>
        </w:rPr>
        <w:t xml:space="preserve">                  </w:t>
      </w:r>
      <w:r>
        <w:rPr>
          <w:rFonts w:cs="Arial"/>
          <w:sz w:val="18"/>
          <w:szCs w:val="20"/>
        </w:rPr>
        <w:t xml:space="preserve">   </w:t>
      </w:r>
    </w:p>
    <w:sectPr w:rsidR="002366D8" w:rsidRPr="009E1836" w:rsidSect="009808F4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 w:code="9"/>
      <w:pgMar w:top="851" w:right="851" w:bottom="567" w:left="2552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6D" w:rsidRDefault="005D3B6D" w:rsidP="00F14E11">
      <w:r>
        <w:separator/>
      </w:r>
    </w:p>
  </w:endnote>
  <w:endnote w:type="continuationSeparator" w:id="0">
    <w:p w:rsidR="005D3B6D" w:rsidRDefault="005D3B6D" w:rsidP="00F1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Pr="00151F36" w:rsidRDefault="005D3B6D" w:rsidP="00151F36">
    <w:pPr>
      <w:pStyle w:val="Pieddepage"/>
      <w:pBdr>
        <w:bottom w:val="single" w:sz="4" w:space="1" w:color="00365F"/>
      </w:pBdr>
      <w:ind w:right="-7"/>
      <w:rPr>
        <w:rFonts w:cs="Arial"/>
        <w:color w:val="00365F"/>
        <w:sz w:val="16"/>
        <w:lang w:eastAsia="fr-FR"/>
      </w:rPr>
    </w:pPr>
    <w:r w:rsidRPr="00151F36">
      <w:rPr>
        <w:rFonts w:cs="Arial"/>
        <w:b/>
        <w:noProof/>
        <w:color w:val="00365F"/>
        <w:sz w:val="16"/>
        <w:lang w:eastAsia="fr-FR"/>
      </w:rPr>
      <w:drawing>
        <wp:anchor distT="0" distB="0" distL="114300" distR="114300" simplePos="0" relativeHeight="251665408" behindDoc="0" locked="0" layoutInCell="1" allowOverlap="1" wp14:anchorId="2D1312CD" wp14:editId="4FC500E3">
          <wp:simplePos x="0" y="0"/>
          <wp:positionH relativeFrom="column">
            <wp:posOffset>-1338580</wp:posOffset>
          </wp:positionH>
          <wp:positionV relativeFrom="paragraph">
            <wp:posOffset>-110490</wp:posOffset>
          </wp:positionV>
          <wp:extent cx="1236980" cy="575945"/>
          <wp:effectExtent l="0" t="0" r="1270" b="0"/>
          <wp:wrapNone/>
          <wp:docPr id="9" name="Image 9" descr="C:\Users\Sophie\Documents\BOULOT\PAPETERIE GRETA 2019\Bloc marque GRETA-CFA\GRETA_CFA_logo.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hie\Documents\BOULOT\PAPETERIE GRETA 2019\Bloc marque GRETA-CFA\GRETA_CFA_logo.JPE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F36">
      <w:rPr>
        <w:rFonts w:ascii="Arial Narrow" w:hAnsi="Arial Narrow"/>
        <w:b/>
        <w:color w:val="00365F"/>
        <w:sz w:val="20"/>
        <w:lang w:eastAsia="fr-FR"/>
      </w:rPr>
      <w:t>GRETA-CFA</w:t>
    </w:r>
    <w:r w:rsidRPr="00151F36">
      <w:rPr>
        <w:rFonts w:ascii="Arial Narrow" w:hAnsi="Arial Narrow"/>
        <w:color w:val="00365F"/>
        <w:sz w:val="20"/>
        <w:lang w:eastAsia="fr-FR"/>
      </w:rPr>
      <w:t xml:space="preserve"> LOIRE-ATLANTIQUE </w:t>
    </w:r>
    <w:hyperlink r:id="rId2" w:history="1">
      <w:r w:rsidRPr="00151F36">
        <w:rPr>
          <w:rStyle w:val="Lienhypertexte"/>
          <w:rFonts w:cs="Arial"/>
          <w:b/>
          <w:color w:val="00365F"/>
          <w:sz w:val="16"/>
          <w:u w:val="none"/>
          <w:lang w:eastAsia="fr-FR"/>
        </w:rPr>
        <w:t>greta-cfa.loire-atlantique@ac-nantes.fr</w:t>
      </w:r>
    </w:hyperlink>
  </w:p>
  <w:p w:rsidR="005D3B6D" w:rsidRPr="00151F36" w:rsidRDefault="005D3B6D" w:rsidP="00FC0EDD">
    <w:pPr>
      <w:pStyle w:val="Pieddepage"/>
      <w:spacing w:before="120"/>
      <w:ind w:right="-6"/>
      <w:rPr>
        <w:rFonts w:cs="Arial"/>
        <w:color w:val="00365F"/>
        <w:sz w:val="16"/>
        <w:szCs w:val="16"/>
      </w:rPr>
    </w:pPr>
    <w:r w:rsidRPr="00151F36">
      <w:rPr>
        <w:rFonts w:cs="Arial"/>
        <w:color w:val="00365F"/>
        <w:sz w:val="16"/>
        <w:szCs w:val="16"/>
      </w:rPr>
      <w:t>16, rue Dufour – BP 94225 – 44042 NANTES Cedex 1 – Tél : 02.40.14.56.56</w:t>
    </w:r>
  </w:p>
  <w:p w:rsidR="005D3B6D" w:rsidRPr="00151F36" w:rsidRDefault="001E132F" w:rsidP="00DE2AD4">
    <w:pPr>
      <w:pStyle w:val="Pieddepage"/>
      <w:ind w:right="-7"/>
      <w:rPr>
        <w:color w:val="00365F"/>
        <w:sz w:val="12"/>
        <w:szCs w:val="16"/>
        <w:lang w:eastAsia="fr-FR"/>
      </w:rPr>
    </w:pPr>
    <w:hyperlink r:id="rId3" w:history="1">
      <w:r w:rsidR="005D3B6D" w:rsidRPr="00E10B57">
        <w:rPr>
          <w:rStyle w:val="Lienhypertexte"/>
          <w:b/>
          <w:color w:val="E94E1B"/>
          <w:sz w:val="16"/>
          <w:szCs w:val="16"/>
          <w:u w:val="none"/>
          <w:lang w:eastAsia="fr-FR"/>
        </w:rPr>
        <w:t>www.greta-cfa-paysdelaloire.fr</w:t>
      </w:r>
    </w:hyperlink>
    <w:r w:rsidR="005D3B6D" w:rsidRPr="00E10B57">
      <w:rPr>
        <w:sz w:val="16"/>
        <w:szCs w:val="16"/>
        <w:lang w:eastAsia="fr-FR"/>
      </w:rPr>
      <w:t xml:space="preserve"> </w:t>
    </w:r>
    <w:r w:rsidR="005D3B6D" w:rsidRPr="00151F36">
      <w:rPr>
        <w:color w:val="00365F"/>
        <w:sz w:val="12"/>
        <w:szCs w:val="16"/>
        <w:lang w:eastAsia="fr-FR"/>
      </w:rPr>
      <w:t xml:space="preserve">– </w:t>
    </w:r>
    <w:r w:rsidR="005D3B6D">
      <w:rPr>
        <w:color w:val="00365F"/>
        <w:sz w:val="12"/>
        <w:szCs w:val="16"/>
        <w:lang w:eastAsia="fr-FR"/>
      </w:rPr>
      <w:t xml:space="preserve">N° SIRET : </w:t>
    </w:r>
    <w:r w:rsidR="005D3B6D">
      <w:rPr>
        <w:color w:val="00365F"/>
        <w:sz w:val="12"/>
        <w:szCs w:val="16"/>
      </w:rPr>
      <w:t>194 400 297 00025 – Code APE : 8559A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 w:rsidP="009552C3">
    <w:pPr>
      <w:pStyle w:val="Pieddepage"/>
      <w:rPr>
        <w:rFonts w:ascii="Arial Narrow" w:hAnsi="Arial Narrow"/>
        <w:b/>
        <w:color w:val="818387"/>
        <w:sz w:val="20"/>
      </w:rPr>
    </w:pPr>
  </w:p>
  <w:p w:rsidR="005D3B6D" w:rsidRPr="0094269D" w:rsidRDefault="005D3B6D" w:rsidP="009552C3">
    <w:pPr>
      <w:pStyle w:val="Pieddepage"/>
      <w:rPr>
        <w:color w:val="818387"/>
        <w:sz w:val="16"/>
      </w:rPr>
    </w:pPr>
    <w:r w:rsidRPr="0094269D">
      <w:rPr>
        <w:rFonts w:ascii="Arial Narrow" w:hAnsi="Arial Narrow"/>
        <w:b/>
        <w:color w:val="818387"/>
        <w:sz w:val="20"/>
      </w:rPr>
      <w:t>GRETA-CFA</w:t>
    </w:r>
    <w:r w:rsidRPr="0094269D">
      <w:rPr>
        <w:rFonts w:ascii="Arial Narrow" w:hAnsi="Arial Narrow"/>
        <w:color w:val="818387"/>
        <w:sz w:val="20"/>
      </w:rPr>
      <w:t xml:space="preserve"> LOIRE-ATLANTIQUE </w:t>
    </w:r>
    <w:hyperlink r:id="rId1" w:history="1">
      <w:r w:rsidRPr="0094269D">
        <w:rPr>
          <w:rStyle w:val="Lienhypertexte"/>
          <w:color w:val="818387"/>
        </w:rPr>
        <w:t>greta-cfa.loire-atlantique@ac-nantes.fr</w:t>
      </w:r>
    </w:hyperlink>
  </w:p>
  <w:p w:rsidR="005D3B6D" w:rsidRPr="0094269D" w:rsidRDefault="005D3B6D" w:rsidP="009552C3">
    <w:pPr>
      <w:pStyle w:val="Pieddepage"/>
      <w:spacing w:before="60"/>
      <w:ind w:right="-6"/>
      <w:rPr>
        <w:color w:val="818387"/>
        <w:sz w:val="16"/>
        <w:szCs w:val="16"/>
      </w:rPr>
    </w:pPr>
    <w:r>
      <w:rPr>
        <w:color w:val="939598"/>
        <w:sz w:val="16"/>
        <w:szCs w:val="16"/>
      </w:rPr>
      <w:t xml:space="preserve">  Siège : 1</w:t>
    </w:r>
    <w:r w:rsidRPr="00E02617">
      <w:rPr>
        <w:color w:val="939598"/>
        <w:sz w:val="16"/>
        <w:szCs w:val="16"/>
      </w:rPr>
      <w:t xml:space="preserve">6, </w:t>
    </w:r>
    <w:r w:rsidRPr="0094269D">
      <w:rPr>
        <w:color w:val="818387"/>
        <w:sz w:val="16"/>
        <w:szCs w:val="16"/>
      </w:rPr>
      <w:t>rue Dufour – BP 94225 – 44042 NANTES Cedex 1 – Tél : 02.40.14.56.56</w:t>
    </w:r>
  </w:p>
  <w:p w:rsidR="005D3B6D" w:rsidRPr="002B1CDD" w:rsidRDefault="005D3B6D" w:rsidP="009552C3">
    <w:pPr>
      <w:pStyle w:val="Pieddepage"/>
      <w:ind w:right="-7"/>
      <w:rPr>
        <w:color w:val="818387"/>
        <w:sz w:val="12"/>
        <w:szCs w:val="16"/>
      </w:rPr>
    </w:pPr>
    <w:r>
      <w:rPr>
        <w:rStyle w:val="Lienhypertexte"/>
        <w:color w:val="818387"/>
        <w:szCs w:val="16"/>
      </w:rPr>
      <w:t xml:space="preserve">  </w:t>
    </w:r>
    <w:hyperlink r:id="rId2" w:history="1">
      <w:r w:rsidRPr="0094269D">
        <w:rPr>
          <w:rStyle w:val="Lienhypertexte"/>
          <w:color w:val="818387"/>
          <w:szCs w:val="16"/>
        </w:rPr>
        <w:t>www.greta-cfa-paysdelaloire.fr</w:t>
      </w:r>
    </w:hyperlink>
    <w:r w:rsidRPr="0094269D">
      <w:rPr>
        <w:color w:val="818387"/>
        <w:sz w:val="16"/>
        <w:szCs w:val="16"/>
      </w:rPr>
      <w:t xml:space="preserve"> </w:t>
    </w:r>
    <w:r w:rsidRPr="0094269D">
      <w:rPr>
        <w:color w:val="818387"/>
        <w:sz w:val="12"/>
        <w:szCs w:val="16"/>
      </w:rPr>
      <w:t>– N° SIRET : 194 400 297 00025 – Code APE : 8559A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Pr="00151F36" w:rsidRDefault="005D3B6D" w:rsidP="00151F36">
    <w:pPr>
      <w:pStyle w:val="Pieddepage"/>
      <w:pBdr>
        <w:bottom w:val="single" w:sz="4" w:space="1" w:color="00365F"/>
      </w:pBdr>
      <w:ind w:right="-7"/>
      <w:rPr>
        <w:rFonts w:cs="Arial"/>
        <w:color w:val="00365F"/>
        <w:sz w:val="16"/>
        <w:lang w:eastAsia="fr-FR"/>
      </w:rPr>
    </w:pPr>
    <w:r w:rsidRPr="00151F36">
      <w:rPr>
        <w:rFonts w:cs="Arial"/>
        <w:b/>
        <w:noProof/>
        <w:color w:val="00365F"/>
        <w:sz w:val="16"/>
        <w:lang w:eastAsia="fr-FR"/>
      </w:rPr>
      <w:drawing>
        <wp:anchor distT="0" distB="0" distL="114300" distR="114300" simplePos="0" relativeHeight="251659264" behindDoc="0" locked="0" layoutInCell="1" allowOverlap="1" wp14:anchorId="2D1312CD" wp14:editId="4FC500E3">
          <wp:simplePos x="0" y="0"/>
          <wp:positionH relativeFrom="column">
            <wp:posOffset>-1338580</wp:posOffset>
          </wp:positionH>
          <wp:positionV relativeFrom="paragraph">
            <wp:posOffset>-110490</wp:posOffset>
          </wp:positionV>
          <wp:extent cx="1236980" cy="575945"/>
          <wp:effectExtent l="0" t="0" r="1270" b="0"/>
          <wp:wrapNone/>
          <wp:docPr id="35" name="Image 35" descr="C:\Users\Sophie\Documents\BOULOT\PAPETERIE GRETA 2019\Bloc marque GRETA-CFA\GRETA_CFA_logo.JPE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phie\Documents\BOULOT\PAPETERIE GRETA 2019\Bloc marque GRETA-CFA\GRETA_CFA_logo.JPEG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51F36">
      <w:rPr>
        <w:rFonts w:ascii="Arial Narrow" w:hAnsi="Arial Narrow"/>
        <w:b/>
        <w:color w:val="00365F"/>
        <w:sz w:val="20"/>
        <w:lang w:eastAsia="fr-FR"/>
      </w:rPr>
      <w:t>GRETA-CFA</w:t>
    </w:r>
    <w:r w:rsidRPr="00151F36">
      <w:rPr>
        <w:rFonts w:ascii="Arial Narrow" w:hAnsi="Arial Narrow"/>
        <w:color w:val="00365F"/>
        <w:sz w:val="20"/>
        <w:lang w:eastAsia="fr-FR"/>
      </w:rPr>
      <w:t xml:space="preserve"> LOIRE-ATLANTIQUE </w:t>
    </w:r>
    <w:hyperlink r:id="rId2" w:history="1">
      <w:r w:rsidRPr="00151F36">
        <w:rPr>
          <w:rStyle w:val="Lienhypertexte"/>
          <w:rFonts w:cs="Arial"/>
          <w:b/>
          <w:color w:val="00365F"/>
          <w:sz w:val="16"/>
          <w:u w:val="none"/>
          <w:lang w:eastAsia="fr-FR"/>
        </w:rPr>
        <w:t>greta-cfa.loire-atlantique@ac-nantes.fr</w:t>
      </w:r>
    </w:hyperlink>
  </w:p>
  <w:p w:rsidR="005D3B6D" w:rsidRPr="00151F36" w:rsidRDefault="005D3B6D" w:rsidP="00FC0EDD">
    <w:pPr>
      <w:pStyle w:val="Pieddepage"/>
      <w:spacing w:before="120"/>
      <w:ind w:right="-6"/>
      <w:rPr>
        <w:rFonts w:cs="Arial"/>
        <w:color w:val="00365F"/>
        <w:sz w:val="16"/>
        <w:szCs w:val="16"/>
      </w:rPr>
    </w:pPr>
    <w:r w:rsidRPr="00151F36">
      <w:rPr>
        <w:rFonts w:cs="Arial"/>
        <w:color w:val="00365F"/>
        <w:sz w:val="16"/>
        <w:szCs w:val="16"/>
      </w:rPr>
      <w:t>16, rue Dufour – BP 94225 – 44042 NANTES Cedex 1 – Tél : 02.40.14.56.56</w:t>
    </w:r>
  </w:p>
  <w:p w:rsidR="005D3B6D" w:rsidRPr="00151F36" w:rsidRDefault="001E132F" w:rsidP="00DE2AD4">
    <w:pPr>
      <w:pStyle w:val="Pieddepage"/>
      <w:ind w:right="-7"/>
      <w:rPr>
        <w:color w:val="00365F"/>
        <w:sz w:val="12"/>
        <w:szCs w:val="16"/>
        <w:lang w:eastAsia="fr-FR"/>
      </w:rPr>
    </w:pPr>
    <w:hyperlink r:id="rId3" w:history="1">
      <w:r w:rsidR="005D3B6D" w:rsidRPr="00E10B57">
        <w:rPr>
          <w:rStyle w:val="Lienhypertexte"/>
          <w:b/>
          <w:color w:val="E94E1B"/>
          <w:sz w:val="16"/>
          <w:szCs w:val="16"/>
          <w:u w:val="none"/>
          <w:lang w:eastAsia="fr-FR"/>
        </w:rPr>
        <w:t>www.greta-cfa-paysdelaloire.fr</w:t>
      </w:r>
    </w:hyperlink>
    <w:r w:rsidR="005D3B6D" w:rsidRPr="00E10B57">
      <w:rPr>
        <w:sz w:val="16"/>
        <w:szCs w:val="16"/>
        <w:lang w:eastAsia="fr-FR"/>
      </w:rPr>
      <w:t xml:space="preserve"> </w:t>
    </w:r>
    <w:r w:rsidR="005D3B6D" w:rsidRPr="00151F36">
      <w:rPr>
        <w:color w:val="00365F"/>
        <w:sz w:val="12"/>
        <w:szCs w:val="16"/>
        <w:lang w:eastAsia="fr-FR"/>
      </w:rPr>
      <w:t xml:space="preserve">– </w:t>
    </w:r>
    <w:r w:rsidR="005D3B6D">
      <w:rPr>
        <w:color w:val="00365F"/>
        <w:sz w:val="12"/>
        <w:szCs w:val="16"/>
        <w:lang w:eastAsia="fr-FR"/>
      </w:rPr>
      <w:t xml:space="preserve">N° SIRET : </w:t>
    </w:r>
    <w:r w:rsidR="005D3B6D">
      <w:rPr>
        <w:color w:val="00365F"/>
        <w:sz w:val="12"/>
        <w:szCs w:val="16"/>
      </w:rPr>
      <w:t>194 400 297 00025 – Code APE : 8559A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 w:rsidP="009552C3">
    <w:pPr>
      <w:pStyle w:val="Pieddepage"/>
      <w:rPr>
        <w:rFonts w:ascii="Arial Narrow" w:hAnsi="Arial Narrow"/>
        <w:b/>
        <w:color w:val="818387"/>
        <w:sz w:val="20"/>
      </w:rPr>
    </w:pPr>
  </w:p>
  <w:p w:rsidR="005D3B6D" w:rsidRPr="0094269D" w:rsidRDefault="005D3B6D" w:rsidP="009552C3">
    <w:pPr>
      <w:pStyle w:val="Pieddepage"/>
      <w:rPr>
        <w:color w:val="818387"/>
        <w:sz w:val="16"/>
      </w:rPr>
    </w:pPr>
    <w:r w:rsidRPr="0094269D">
      <w:rPr>
        <w:rFonts w:ascii="Arial Narrow" w:hAnsi="Arial Narrow"/>
        <w:b/>
        <w:color w:val="818387"/>
        <w:sz w:val="20"/>
      </w:rPr>
      <w:t>GRETA-CFA</w:t>
    </w:r>
    <w:r w:rsidRPr="0094269D">
      <w:rPr>
        <w:rFonts w:ascii="Arial Narrow" w:hAnsi="Arial Narrow"/>
        <w:color w:val="818387"/>
        <w:sz w:val="20"/>
      </w:rPr>
      <w:t xml:space="preserve"> LOIRE-ATLANTIQUE </w:t>
    </w:r>
    <w:hyperlink r:id="rId1" w:history="1">
      <w:r w:rsidRPr="0094269D">
        <w:rPr>
          <w:rStyle w:val="Lienhypertexte"/>
          <w:color w:val="818387"/>
        </w:rPr>
        <w:t>greta-cfa.loire-atlantique@ac-nantes.fr</w:t>
      </w:r>
    </w:hyperlink>
  </w:p>
  <w:p w:rsidR="005D3B6D" w:rsidRPr="0094269D" w:rsidRDefault="005D3B6D" w:rsidP="009552C3">
    <w:pPr>
      <w:pStyle w:val="Pieddepage"/>
      <w:spacing w:before="60"/>
      <w:ind w:right="-6"/>
      <w:rPr>
        <w:color w:val="818387"/>
        <w:sz w:val="16"/>
        <w:szCs w:val="16"/>
      </w:rPr>
    </w:pPr>
    <w:r>
      <w:rPr>
        <w:color w:val="939598"/>
        <w:sz w:val="16"/>
        <w:szCs w:val="16"/>
      </w:rPr>
      <w:t xml:space="preserve">  Siège : 1</w:t>
    </w:r>
    <w:r w:rsidRPr="00E02617">
      <w:rPr>
        <w:color w:val="939598"/>
        <w:sz w:val="16"/>
        <w:szCs w:val="16"/>
      </w:rPr>
      <w:t xml:space="preserve">6, </w:t>
    </w:r>
    <w:r w:rsidRPr="0094269D">
      <w:rPr>
        <w:color w:val="818387"/>
        <w:sz w:val="16"/>
        <w:szCs w:val="16"/>
      </w:rPr>
      <w:t>rue Dufour – BP 94225 – 44042 NANTES Cedex 1 – Tél : 02.40.14.56.56</w:t>
    </w:r>
  </w:p>
  <w:p w:rsidR="005D3B6D" w:rsidRPr="002B1CDD" w:rsidRDefault="005D3B6D" w:rsidP="009552C3">
    <w:pPr>
      <w:pStyle w:val="Pieddepage"/>
      <w:ind w:right="-7"/>
      <w:rPr>
        <w:color w:val="818387"/>
        <w:sz w:val="12"/>
        <w:szCs w:val="16"/>
      </w:rPr>
    </w:pPr>
    <w:r>
      <w:rPr>
        <w:rStyle w:val="Lienhypertexte"/>
        <w:color w:val="818387"/>
        <w:szCs w:val="16"/>
      </w:rPr>
      <w:t xml:space="preserve">  </w:t>
    </w:r>
    <w:hyperlink r:id="rId2" w:history="1">
      <w:r w:rsidRPr="0094269D">
        <w:rPr>
          <w:rStyle w:val="Lienhypertexte"/>
          <w:color w:val="818387"/>
          <w:szCs w:val="16"/>
        </w:rPr>
        <w:t>www.greta-cfa-paysdelaloire.fr</w:t>
      </w:r>
    </w:hyperlink>
    <w:r w:rsidRPr="0094269D">
      <w:rPr>
        <w:color w:val="818387"/>
        <w:sz w:val="16"/>
        <w:szCs w:val="16"/>
      </w:rPr>
      <w:t xml:space="preserve"> </w:t>
    </w:r>
    <w:r w:rsidRPr="0094269D">
      <w:rPr>
        <w:color w:val="818387"/>
        <w:sz w:val="12"/>
        <w:szCs w:val="16"/>
      </w:rPr>
      <w:t>– N° SIRET : 194 400 297 00025 – Code APE : 8559A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6D" w:rsidRDefault="005D3B6D" w:rsidP="00F14E11">
      <w:r>
        <w:separator/>
      </w:r>
    </w:p>
  </w:footnote>
  <w:footnote w:type="continuationSeparator" w:id="0">
    <w:p w:rsidR="005D3B6D" w:rsidRDefault="005D3B6D" w:rsidP="00F14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 w:rsidRPr="00A5086F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6A6D1E4E" wp14:editId="7730826B">
          <wp:simplePos x="0" y="0"/>
          <wp:positionH relativeFrom="column">
            <wp:posOffset>-1258443</wp:posOffset>
          </wp:positionH>
          <wp:positionV relativeFrom="paragraph">
            <wp:posOffset>71120</wp:posOffset>
          </wp:positionV>
          <wp:extent cx="616585" cy="751205"/>
          <wp:effectExtent l="0" t="0" r="0" b="0"/>
          <wp:wrapNone/>
          <wp:docPr id="8" name="Image 8" descr="Pomme_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Pomme_ve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86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1B083092" wp14:editId="243C0185">
              <wp:simplePos x="0" y="0"/>
              <wp:positionH relativeFrom="page">
                <wp:posOffset>495300</wp:posOffset>
              </wp:positionH>
              <wp:positionV relativeFrom="page">
                <wp:posOffset>1358265</wp:posOffset>
              </wp:positionV>
              <wp:extent cx="360045" cy="201295"/>
              <wp:effectExtent l="0" t="0" r="1905" b="825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B6D" w:rsidRPr="0029510D" w:rsidRDefault="005D3B6D" w:rsidP="00163A8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PAGE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t>/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NUMPAGES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83092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39pt;margin-top:106.95pt;width:28.35pt;height:15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" o:allowincell="f" filled="f" stroked="f">
              <v:textbox inset="0,0,0,0">
                <w:txbxContent>
                  <w:p w:rsidR="005D3B6D" w:rsidRPr="0029510D" w:rsidRDefault="005D3B6D" w:rsidP="00163A81">
                    <w:pPr>
                      <w:jc w:val="center"/>
                      <w:rPr>
                        <w:b/>
                        <w:sz w:val="20"/>
                      </w:rPr>
                    </w:pP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PAGE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  <w:r w:rsidRPr="0029510D">
                      <w:rPr>
                        <w:b/>
                        <w:sz w:val="20"/>
                      </w:rPr>
                      <w:t>/</w:t>
                    </w: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NUMPAGES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9504" behindDoc="0" locked="0" layoutInCell="1" allowOverlap="1" wp14:anchorId="7878E66B" wp14:editId="512C9666">
          <wp:simplePos x="0" y="0"/>
          <wp:positionH relativeFrom="column">
            <wp:posOffset>4342130</wp:posOffset>
          </wp:positionH>
          <wp:positionV relativeFrom="paragraph">
            <wp:posOffset>-331470</wp:posOffset>
          </wp:positionV>
          <wp:extent cx="933450" cy="994771"/>
          <wp:effectExtent l="0" t="0" r="0" b="0"/>
          <wp:wrapNone/>
          <wp:docPr id="10" name="Image 10" descr="cid:part2.049D9B6F.BFF6AB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art2.049D9B6F.BFF6AB32@ac-nantes.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9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fr-FR"/>
      </w:rPr>
      <w:drawing>
        <wp:anchor distT="0" distB="0" distL="114300" distR="114300" simplePos="0" relativeHeight="251668480" behindDoc="0" locked="0" layoutInCell="1" allowOverlap="1" wp14:anchorId="0FAA758E" wp14:editId="196C758C">
          <wp:simplePos x="0" y="0"/>
          <wp:positionH relativeFrom="column">
            <wp:posOffset>-1504950</wp:posOffset>
          </wp:positionH>
          <wp:positionV relativeFrom="paragraph">
            <wp:posOffset>-285750</wp:posOffset>
          </wp:positionV>
          <wp:extent cx="2279208" cy="1057275"/>
          <wp:effectExtent l="0" t="0" r="6985" b="0"/>
          <wp:wrapNone/>
          <wp:docPr id="11" name="Image 11" descr="cid:part4.DCF5B5BE.4DEB94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part4.DCF5B5BE.4DEB9432@ac-nantes.f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 w:rsidRPr="00A5086F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6A6D1E4E" wp14:editId="7730826B">
          <wp:simplePos x="0" y="0"/>
          <wp:positionH relativeFrom="column">
            <wp:posOffset>-1258443</wp:posOffset>
          </wp:positionH>
          <wp:positionV relativeFrom="paragraph">
            <wp:posOffset>71120</wp:posOffset>
          </wp:positionV>
          <wp:extent cx="616585" cy="751205"/>
          <wp:effectExtent l="0" t="0" r="0" b="0"/>
          <wp:wrapNone/>
          <wp:docPr id="34" name="Image 34" descr="Pomme_ve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 descr="Pomme_ve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086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1B083092" wp14:editId="243C0185">
              <wp:simplePos x="0" y="0"/>
              <wp:positionH relativeFrom="page">
                <wp:posOffset>495300</wp:posOffset>
              </wp:positionH>
              <wp:positionV relativeFrom="page">
                <wp:posOffset>1358265</wp:posOffset>
              </wp:positionV>
              <wp:extent cx="360045" cy="201295"/>
              <wp:effectExtent l="0" t="0" r="1905" b="825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B6D" w:rsidRPr="0029510D" w:rsidRDefault="005D3B6D" w:rsidP="00163A81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PAGE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t>/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29510D">
                            <w:rPr>
                              <w:b/>
                              <w:sz w:val="20"/>
                            </w:rPr>
                            <w:instrText xml:space="preserve"> NUMPAGES  \* MERGEFORMAT </w:instrTex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9510D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8309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39pt;margin-top:106.95pt;width:28.3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" o:allowincell="f" filled="f" stroked="f">
              <v:textbox inset="0,0,0,0">
                <w:txbxContent>
                  <w:p w:rsidR="005D3B6D" w:rsidRPr="0029510D" w:rsidRDefault="005D3B6D" w:rsidP="00163A81">
                    <w:pPr>
                      <w:jc w:val="center"/>
                      <w:rPr>
                        <w:b/>
                        <w:sz w:val="20"/>
                      </w:rPr>
                    </w:pP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PAGE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  <w:r w:rsidRPr="0029510D">
                      <w:rPr>
                        <w:b/>
                        <w:sz w:val="20"/>
                      </w:rPr>
                      <w:t>/</w:t>
                    </w:r>
                    <w:r w:rsidRPr="0029510D">
                      <w:rPr>
                        <w:b/>
                        <w:sz w:val="20"/>
                      </w:rPr>
                      <w:fldChar w:fldCharType="begin"/>
                    </w:r>
                    <w:r w:rsidRPr="0029510D">
                      <w:rPr>
                        <w:b/>
                        <w:sz w:val="20"/>
                      </w:rPr>
                      <w:instrText xml:space="preserve"> NUMPAGES  \* MERGEFORMAT </w:instrText>
                    </w:r>
                    <w:r w:rsidRPr="0029510D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</w:t>
                    </w:r>
                    <w:r w:rsidRPr="0029510D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B6D" w:rsidRDefault="005D3B6D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878E66B" wp14:editId="512C9666">
          <wp:simplePos x="0" y="0"/>
          <wp:positionH relativeFrom="column">
            <wp:posOffset>4342130</wp:posOffset>
          </wp:positionH>
          <wp:positionV relativeFrom="paragraph">
            <wp:posOffset>-331470</wp:posOffset>
          </wp:positionV>
          <wp:extent cx="933450" cy="994771"/>
          <wp:effectExtent l="0" t="0" r="0" b="0"/>
          <wp:wrapNone/>
          <wp:docPr id="36" name="Image 36" descr="cid:part2.049D9B6F.BFF6AB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id:part2.049D9B6F.BFF6AB32@ac-nantes.fr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94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/>
        <w:noProof/>
        <w:lang w:eastAsia="fr-FR"/>
      </w:rPr>
      <w:drawing>
        <wp:anchor distT="0" distB="0" distL="114300" distR="114300" simplePos="0" relativeHeight="251662336" behindDoc="0" locked="0" layoutInCell="1" allowOverlap="1" wp14:anchorId="0FAA758E" wp14:editId="196C758C">
          <wp:simplePos x="0" y="0"/>
          <wp:positionH relativeFrom="column">
            <wp:posOffset>-1504950</wp:posOffset>
          </wp:positionH>
          <wp:positionV relativeFrom="paragraph">
            <wp:posOffset>-285750</wp:posOffset>
          </wp:positionV>
          <wp:extent cx="2279208" cy="1057275"/>
          <wp:effectExtent l="0" t="0" r="6985" b="0"/>
          <wp:wrapNone/>
          <wp:docPr id="37" name="Image 37" descr="cid:part4.DCF5B5BE.4DEB9432@ac-nantes.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d:part4.DCF5B5BE.4DEB9432@ac-nantes.fr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208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1A639E7"/>
    <w:multiLevelType w:val="hybridMultilevel"/>
    <w:tmpl w:val="20D4CC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B4591B"/>
    <w:multiLevelType w:val="hybridMultilevel"/>
    <w:tmpl w:val="3DBA92BE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>
      <w:start w:val="1"/>
      <w:numFmt w:val="lowerRoman"/>
      <w:lvlText w:val="%3."/>
      <w:lvlJc w:val="right"/>
      <w:pPr>
        <w:ind w:left="2444" w:hanging="180"/>
      </w:pPr>
    </w:lvl>
    <w:lvl w:ilvl="3" w:tplc="040C000F">
      <w:start w:val="1"/>
      <w:numFmt w:val="decimal"/>
      <w:lvlText w:val="%4."/>
      <w:lvlJc w:val="left"/>
      <w:pPr>
        <w:ind w:left="3164" w:hanging="360"/>
      </w:pPr>
    </w:lvl>
    <w:lvl w:ilvl="4" w:tplc="040C0019">
      <w:start w:val="1"/>
      <w:numFmt w:val="lowerLetter"/>
      <w:lvlText w:val="%5."/>
      <w:lvlJc w:val="left"/>
      <w:pPr>
        <w:ind w:left="3884" w:hanging="360"/>
      </w:pPr>
    </w:lvl>
    <w:lvl w:ilvl="5" w:tplc="040C001B">
      <w:start w:val="1"/>
      <w:numFmt w:val="lowerRoman"/>
      <w:lvlText w:val="%6."/>
      <w:lvlJc w:val="right"/>
      <w:pPr>
        <w:ind w:left="4604" w:hanging="180"/>
      </w:pPr>
    </w:lvl>
    <w:lvl w:ilvl="6" w:tplc="040C000F">
      <w:start w:val="1"/>
      <w:numFmt w:val="decimal"/>
      <w:lvlText w:val="%7."/>
      <w:lvlJc w:val="left"/>
      <w:pPr>
        <w:ind w:left="5324" w:hanging="360"/>
      </w:pPr>
    </w:lvl>
    <w:lvl w:ilvl="7" w:tplc="040C0019">
      <w:start w:val="1"/>
      <w:numFmt w:val="lowerLetter"/>
      <w:lvlText w:val="%8."/>
      <w:lvlJc w:val="left"/>
      <w:pPr>
        <w:ind w:left="6044" w:hanging="360"/>
      </w:pPr>
    </w:lvl>
    <w:lvl w:ilvl="8" w:tplc="040C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1">
    <w:nsid w:val="4C215578"/>
    <w:multiLevelType w:val="hybridMultilevel"/>
    <w:tmpl w:val="DCB6B232"/>
    <w:lvl w:ilvl="0" w:tplc="8F5AF8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1">
    <w:nsid w:val="66B50AE1"/>
    <w:multiLevelType w:val="hybridMultilevel"/>
    <w:tmpl w:val="0A78FCE6"/>
    <w:lvl w:ilvl="0" w:tplc="99363DE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99"/>
        <w:sz w:val="20"/>
        <w:szCs w:val="20"/>
        <w:lang w:val="fr-FR" w:eastAsia="en-US" w:bidi="ar-SA"/>
      </w:rPr>
    </w:lvl>
    <w:lvl w:ilvl="1" w:tplc="3C6435FA">
      <w:numFmt w:val="bullet"/>
      <w:lvlText w:val="•"/>
      <w:lvlJc w:val="left"/>
      <w:pPr>
        <w:ind w:left="1661" w:hanging="360"/>
      </w:pPr>
      <w:rPr>
        <w:rFonts w:hint="default"/>
        <w:lang w:val="fr-FR" w:eastAsia="en-US" w:bidi="ar-SA"/>
      </w:rPr>
    </w:lvl>
    <w:lvl w:ilvl="2" w:tplc="33F21132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3" w:tplc="1CF07E6E">
      <w:numFmt w:val="bullet"/>
      <w:lvlText w:val="•"/>
      <w:lvlJc w:val="left"/>
      <w:pPr>
        <w:ind w:left="3263" w:hanging="360"/>
      </w:pPr>
      <w:rPr>
        <w:rFonts w:hint="default"/>
        <w:lang w:val="fr-FR" w:eastAsia="en-US" w:bidi="ar-SA"/>
      </w:rPr>
    </w:lvl>
    <w:lvl w:ilvl="4" w:tplc="C4C8AFE0">
      <w:numFmt w:val="bullet"/>
      <w:lvlText w:val="•"/>
      <w:lvlJc w:val="left"/>
      <w:pPr>
        <w:ind w:left="4064" w:hanging="360"/>
      </w:pPr>
      <w:rPr>
        <w:rFonts w:hint="default"/>
        <w:lang w:val="fr-FR" w:eastAsia="en-US" w:bidi="ar-SA"/>
      </w:rPr>
    </w:lvl>
    <w:lvl w:ilvl="5" w:tplc="9266ED44">
      <w:numFmt w:val="bullet"/>
      <w:lvlText w:val="•"/>
      <w:lvlJc w:val="left"/>
      <w:pPr>
        <w:ind w:left="4865" w:hanging="360"/>
      </w:pPr>
      <w:rPr>
        <w:rFonts w:hint="default"/>
        <w:lang w:val="fr-FR" w:eastAsia="en-US" w:bidi="ar-SA"/>
      </w:rPr>
    </w:lvl>
    <w:lvl w:ilvl="6" w:tplc="F7946CB0"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7" w:tplc="32368F86">
      <w:numFmt w:val="bullet"/>
      <w:lvlText w:val="•"/>
      <w:lvlJc w:val="left"/>
      <w:pPr>
        <w:ind w:left="6467" w:hanging="360"/>
      </w:pPr>
      <w:rPr>
        <w:rFonts w:hint="default"/>
        <w:lang w:val="fr-FR" w:eastAsia="en-US" w:bidi="ar-SA"/>
      </w:rPr>
    </w:lvl>
    <w:lvl w:ilvl="8" w:tplc="903E3272">
      <w:numFmt w:val="bullet"/>
      <w:lvlText w:val="•"/>
      <w:lvlJc w:val="left"/>
      <w:pPr>
        <w:ind w:left="7268" w:hanging="360"/>
      </w:pPr>
      <w:rPr>
        <w:rFonts w:hint="default"/>
        <w:lang w:val="fr-FR" w:eastAsia="en-US" w:bidi="ar-SA"/>
      </w:rPr>
    </w:lvl>
  </w:abstractNum>
  <w:abstractNum w:abstractNumId="4" w15:restartNumberingAfterBreak="1">
    <w:nsid w:val="688F7E32"/>
    <w:multiLevelType w:val="hybridMultilevel"/>
    <w:tmpl w:val="8838710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1">
    <w:nsid w:val="6DFE0AE4"/>
    <w:multiLevelType w:val="multilevel"/>
    <w:tmpl w:val="84DC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6E7255FC"/>
    <w:multiLevelType w:val="hybridMultilevel"/>
    <w:tmpl w:val="EADA5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11"/>
    <w:rsid w:val="000005C6"/>
    <w:rsid w:val="00012EB4"/>
    <w:rsid w:val="00017B7E"/>
    <w:rsid w:val="00025C49"/>
    <w:rsid w:val="000B37A1"/>
    <w:rsid w:val="000B7C04"/>
    <w:rsid w:val="000C2403"/>
    <w:rsid w:val="000C3E2D"/>
    <w:rsid w:val="000D1631"/>
    <w:rsid w:val="000E64E3"/>
    <w:rsid w:val="001118A2"/>
    <w:rsid w:val="001169CF"/>
    <w:rsid w:val="0012483B"/>
    <w:rsid w:val="00133BF4"/>
    <w:rsid w:val="00151F36"/>
    <w:rsid w:val="00163A81"/>
    <w:rsid w:val="00164A3A"/>
    <w:rsid w:val="00166781"/>
    <w:rsid w:val="00170BFE"/>
    <w:rsid w:val="00172AE5"/>
    <w:rsid w:val="001761C9"/>
    <w:rsid w:val="001B16B2"/>
    <w:rsid w:val="001B72CF"/>
    <w:rsid w:val="001C78BE"/>
    <w:rsid w:val="001E013F"/>
    <w:rsid w:val="001E132F"/>
    <w:rsid w:val="001E6274"/>
    <w:rsid w:val="00203116"/>
    <w:rsid w:val="002366D8"/>
    <w:rsid w:val="0024509C"/>
    <w:rsid w:val="00292B57"/>
    <w:rsid w:val="00292BE6"/>
    <w:rsid w:val="0029395A"/>
    <w:rsid w:val="002A6A9A"/>
    <w:rsid w:val="002B61D2"/>
    <w:rsid w:val="002D135B"/>
    <w:rsid w:val="003057E9"/>
    <w:rsid w:val="003151D3"/>
    <w:rsid w:val="00323431"/>
    <w:rsid w:val="00335775"/>
    <w:rsid w:val="00353BEC"/>
    <w:rsid w:val="0037149D"/>
    <w:rsid w:val="00373288"/>
    <w:rsid w:val="003975AF"/>
    <w:rsid w:val="003D056A"/>
    <w:rsid w:val="003D2E2A"/>
    <w:rsid w:val="003D37FC"/>
    <w:rsid w:val="003D47B0"/>
    <w:rsid w:val="003E7597"/>
    <w:rsid w:val="00407FB1"/>
    <w:rsid w:val="00435D71"/>
    <w:rsid w:val="00463182"/>
    <w:rsid w:val="004933F4"/>
    <w:rsid w:val="004A7407"/>
    <w:rsid w:val="004B67C6"/>
    <w:rsid w:val="004C1FD1"/>
    <w:rsid w:val="004C6441"/>
    <w:rsid w:val="004C6FC0"/>
    <w:rsid w:val="004F28FA"/>
    <w:rsid w:val="004F407B"/>
    <w:rsid w:val="00506FA3"/>
    <w:rsid w:val="00516ACC"/>
    <w:rsid w:val="00517340"/>
    <w:rsid w:val="00541064"/>
    <w:rsid w:val="005563A2"/>
    <w:rsid w:val="00574986"/>
    <w:rsid w:val="00580BEF"/>
    <w:rsid w:val="005C449C"/>
    <w:rsid w:val="005D0DB5"/>
    <w:rsid w:val="005D1C20"/>
    <w:rsid w:val="005D3B6D"/>
    <w:rsid w:val="005D52AE"/>
    <w:rsid w:val="005E06A6"/>
    <w:rsid w:val="005F6EFF"/>
    <w:rsid w:val="006127AD"/>
    <w:rsid w:val="006764E7"/>
    <w:rsid w:val="00690DE3"/>
    <w:rsid w:val="006B3234"/>
    <w:rsid w:val="006B662F"/>
    <w:rsid w:val="006C1E64"/>
    <w:rsid w:val="006D5294"/>
    <w:rsid w:val="006E0D04"/>
    <w:rsid w:val="006F77F3"/>
    <w:rsid w:val="007235C5"/>
    <w:rsid w:val="00726F09"/>
    <w:rsid w:val="00737882"/>
    <w:rsid w:val="0074288F"/>
    <w:rsid w:val="0075137B"/>
    <w:rsid w:val="0075381F"/>
    <w:rsid w:val="0075456F"/>
    <w:rsid w:val="00790EB0"/>
    <w:rsid w:val="00790F83"/>
    <w:rsid w:val="007B4189"/>
    <w:rsid w:val="007B7CFD"/>
    <w:rsid w:val="007C02E1"/>
    <w:rsid w:val="007C5364"/>
    <w:rsid w:val="007D2294"/>
    <w:rsid w:val="007D7BE8"/>
    <w:rsid w:val="007E04D2"/>
    <w:rsid w:val="007E314A"/>
    <w:rsid w:val="00827950"/>
    <w:rsid w:val="00861D06"/>
    <w:rsid w:val="00864C54"/>
    <w:rsid w:val="00865674"/>
    <w:rsid w:val="00882809"/>
    <w:rsid w:val="008A269B"/>
    <w:rsid w:val="008D63CE"/>
    <w:rsid w:val="008E10C3"/>
    <w:rsid w:val="009316B3"/>
    <w:rsid w:val="00946948"/>
    <w:rsid w:val="009552C3"/>
    <w:rsid w:val="009645FB"/>
    <w:rsid w:val="00970967"/>
    <w:rsid w:val="00974159"/>
    <w:rsid w:val="00977A44"/>
    <w:rsid w:val="009807D8"/>
    <w:rsid w:val="009808F4"/>
    <w:rsid w:val="009929C8"/>
    <w:rsid w:val="0099741C"/>
    <w:rsid w:val="009A1C05"/>
    <w:rsid w:val="009B5885"/>
    <w:rsid w:val="009C1F2B"/>
    <w:rsid w:val="009D2C73"/>
    <w:rsid w:val="009D53B2"/>
    <w:rsid w:val="009D5D62"/>
    <w:rsid w:val="009E1836"/>
    <w:rsid w:val="009E4051"/>
    <w:rsid w:val="009E5E87"/>
    <w:rsid w:val="009F4ED2"/>
    <w:rsid w:val="00A00C3F"/>
    <w:rsid w:val="00A22F07"/>
    <w:rsid w:val="00A405A8"/>
    <w:rsid w:val="00A415B0"/>
    <w:rsid w:val="00A42649"/>
    <w:rsid w:val="00A5086F"/>
    <w:rsid w:val="00A90EC0"/>
    <w:rsid w:val="00A95321"/>
    <w:rsid w:val="00AC0392"/>
    <w:rsid w:val="00AE3E9D"/>
    <w:rsid w:val="00B13C1E"/>
    <w:rsid w:val="00B23045"/>
    <w:rsid w:val="00B61984"/>
    <w:rsid w:val="00B70686"/>
    <w:rsid w:val="00B94276"/>
    <w:rsid w:val="00B94CE6"/>
    <w:rsid w:val="00BA124D"/>
    <w:rsid w:val="00BA13E2"/>
    <w:rsid w:val="00BA3011"/>
    <w:rsid w:val="00BB7659"/>
    <w:rsid w:val="00BC3B0E"/>
    <w:rsid w:val="00BF2AA9"/>
    <w:rsid w:val="00C5364C"/>
    <w:rsid w:val="00C54D86"/>
    <w:rsid w:val="00C628C7"/>
    <w:rsid w:val="00CA2A49"/>
    <w:rsid w:val="00CA5D31"/>
    <w:rsid w:val="00CA7FD6"/>
    <w:rsid w:val="00CC72B6"/>
    <w:rsid w:val="00CE0C98"/>
    <w:rsid w:val="00CF12A1"/>
    <w:rsid w:val="00D34172"/>
    <w:rsid w:val="00D36E87"/>
    <w:rsid w:val="00D53211"/>
    <w:rsid w:val="00D5617B"/>
    <w:rsid w:val="00D56A5A"/>
    <w:rsid w:val="00D60EE1"/>
    <w:rsid w:val="00D8502F"/>
    <w:rsid w:val="00D876CD"/>
    <w:rsid w:val="00D96CB0"/>
    <w:rsid w:val="00DB253A"/>
    <w:rsid w:val="00DE2AD4"/>
    <w:rsid w:val="00E10B57"/>
    <w:rsid w:val="00E66EAD"/>
    <w:rsid w:val="00E75931"/>
    <w:rsid w:val="00EC598C"/>
    <w:rsid w:val="00ED0DDA"/>
    <w:rsid w:val="00ED1BCE"/>
    <w:rsid w:val="00EF644E"/>
    <w:rsid w:val="00F14E11"/>
    <w:rsid w:val="00F25783"/>
    <w:rsid w:val="00F342FD"/>
    <w:rsid w:val="00F50635"/>
    <w:rsid w:val="00F52536"/>
    <w:rsid w:val="00F5324F"/>
    <w:rsid w:val="00F55650"/>
    <w:rsid w:val="00F571E4"/>
    <w:rsid w:val="00F6009E"/>
    <w:rsid w:val="00F77817"/>
    <w:rsid w:val="00FA2FFF"/>
    <w:rsid w:val="00FC0EDD"/>
    <w:rsid w:val="00FF1CA1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efaultImageDpi w14:val="300"/>
  <w15:docId w15:val="{DE8F70FC-8F70-407E-8B06-B4B8D36B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B57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D53B2"/>
    <w:pPr>
      <w:keepNext/>
      <w:jc w:val="right"/>
      <w:outlineLvl w:val="0"/>
    </w:pPr>
    <w:rPr>
      <w:rFonts w:ascii="Arial Narrow" w:eastAsia="Times New Roman" w:hAnsi="Arial Narrow" w:cs="Times New Roman"/>
      <w:b/>
      <w:sz w:val="19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D53B2"/>
    <w:pPr>
      <w:keepNext/>
      <w:spacing w:before="120" w:line="210" w:lineRule="exact"/>
      <w:ind w:right="113"/>
      <w:jc w:val="right"/>
      <w:outlineLvl w:val="1"/>
    </w:pPr>
    <w:rPr>
      <w:rFonts w:ascii="Arial Narrow" w:eastAsia="Times New Roman" w:hAnsi="Arial Narrow" w:cs="Times New Roman"/>
      <w:b/>
      <w:sz w:val="16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9D53B2"/>
    <w:pPr>
      <w:keepNext/>
      <w:ind w:right="113"/>
      <w:jc w:val="right"/>
      <w:outlineLvl w:val="5"/>
    </w:pPr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F14E11"/>
  </w:style>
  <w:style w:type="paragraph" w:styleId="Pieddepage">
    <w:name w:val="footer"/>
    <w:basedOn w:val="Normal"/>
    <w:link w:val="PieddepageCar"/>
    <w:uiPriority w:val="99"/>
    <w:unhideWhenUsed/>
    <w:rsid w:val="00F14E1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E11"/>
  </w:style>
  <w:style w:type="paragraph" w:styleId="Textedebulles">
    <w:name w:val="Balloon Text"/>
    <w:basedOn w:val="Normal"/>
    <w:link w:val="TextedebullesCar"/>
    <w:uiPriority w:val="99"/>
    <w:semiHidden/>
    <w:unhideWhenUsed/>
    <w:rsid w:val="00F14E1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4E11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C0EDD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9D53B2"/>
    <w:rPr>
      <w:rFonts w:ascii="Arial Narrow" w:eastAsia="Times New Roman" w:hAnsi="Arial Narrow" w:cs="Times New Roman"/>
      <w:b/>
      <w:sz w:val="19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9D53B2"/>
    <w:rPr>
      <w:rFonts w:ascii="Arial Narrow" w:eastAsia="Times New Roman" w:hAnsi="Arial Narrow" w:cs="Times New Roman"/>
      <w:b/>
      <w:sz w:val="16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9D53B2"/>
    <w:rPr>
      <w:rFonts w:ascii="Arial Narrow" w:eastAsia="Times New Roman" w:hAnsi="Arial Narrow" w:cs="Times New Roman"/>
      <w:b/>
      <w:smallCaps/>
      <w:sz w:val="16"/>
      <w:szCs w:val="20"/>
      <w:lang w:eastAsia="fr-FR"/>
    </w:rPr>
  </w:style>
  <w:style w:type="table" w:styleId="Grilledutableau">
    <w:name w:val="Table Grid"/>
    <w:basedOn w:val="TableauNormal"/>
    <w:uiPriority w:val="59"/>
    <w:rsid w:val="007C0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C3B0E"/>
    <w:rPr>
      <w:rFonts w:ascii="Arial" w:hAnsi="Arial"/>
    </w:rPr>
  </w:style>
  <w:style w:type="table" w:customStyle="1" w:styleId="Grilledutableau1">
    <w:name w:val="Grille du tableau1"/>
    <w:basedOn w:val="TableauNormal"/>
    <w:next w:val="Grilledutableau"/>
    <w:uiPriority w:val="59"/>
    <w:rsid w:val="0097096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IA">
    <w:name w:val="SONIA"/>
    <w:basedOn w:val="Normal"/>
    <w:rsid w:val="00D56A5A"/>
    <w:rPr>
      <w:rFonts w:eastAsia="Times New Roman" w:cs="Times New Roman"/>
      <w:color w:val="00000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FA2FFF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FA2FFF"/>
    <w:rPr>
      <w:rFonts w:ascii="Arial MT" w:eastAsia="Arial MT" w:hAnsi="Arial MT" w:cs="Arial MT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FA2FFF"/>
    <w:pPr>
      <w:widowControl w:val="0"/>
      <w:autoSpaceDE w:val="0"/>
      <w:autoSpaceDN w:val="0"/>
      <w:spacing w:line="244" w:lineRule="exact"/>
      <w:ind w:left="862" w:hanging="361"/>
    </w:pPr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ta-cfa-paysdelaloire.fr" TargetMode="External"/><Relationship Id="rId2" Type="http://schemas.openxmlformats.org/officeDocument/2006/relationships/hyperlink" Target="mailto:greta-cfa.loire-atlantique@ac-nantes.fr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reta-cfa-paysdelaloire.fr" TargetMode="External"/><Relationship Id="rId2" Type="http://schemas.openxmlformats.org/officeDocument/2006/relationships/hyperlink" Target="mailto:greta-cfa.loire-atlantique@ac-nantes.fr" TargetMode="External"/><Relationship Id="rId1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ta-cfa-paysdelaloire.fr" TargetMode="External"/><Relationship Id="rId1" Type="http://schemas.openxmlformats.org/officeDocument/2006/relationships/hyperlink" Target="mailto:greta-cfa.loire-atlantique@ac-nant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part2.049D9B6F.BFF6AB32@ac-nantes.fr" TargetMode="External"/><Relationship Id="rId1" Type="http://schemas.openxmlformats.org/officeDocument/2006/relationships/image" Target="media/image5.png"/><Relationship Id="rId4" Type="http://schemas.openxmlformats.org/officeDocument/2006/relationships/image" Target="cid:part4.DCF5B5BE.4DEB9432@ac-nantes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cid:part2.049D9B6F.BFF6AB32@ac-nantes.fr" TargetMode="External"/><Relationship Id="rId1" Type="http://schemas.openxmlformats.org/officeDocument/2006/relationships/image" Target="media/image5.png"/><Relationship Id="rId4" Type="http://schemas.openxmlformats.org/officeDocument/2006/relationships/image" Target="cid:part4.DCF5B5BE.4DEB9432@ac-nante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18636-C0E4-44C2-B5EA-738F54B57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CF01B050</Template>
  <TotalTime>11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D</dc:creator>
  <cp:keywords/>
  <dc:description/>
  <cp:lastModifiedBy>Milène FORMON</cp:lastModifiedBy>
  <cp:revision>6</cp:revision>
  <cp:lastPrinted>2023-05-17T07:32:00Z</cp:lastPrinted>
  <dcterms:created xsi:type="dcterms:W3CDTF">2024-01-22T09:38:00Z</dcterms:created>
  <dcterms:modified xsi:type="dcterms:W3CDTF">2024-03-14T17:37:00Z</dcterms:modified>
</cp:coreProperties>
</file>